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97" w:rsidRPr="0094703E" w:rsidRDefault="00EB1B97" w:rsidP="00523AF7">
      <w:pPr>
        <w:ind w:rightChars="600" w:right="1260"/>
        <w:rPr>
          <w:rFonts w:ascii="ＭＳ 明朝" w:eastAsia="ＭＳ 明朝" w:hAnsi="ＭＳ 明朝"/>
          <w:szCs w:val="21"/>
        </w:rPr>
      </w:pPr>
      <w:r w:rsidRPr="0094703E">
        <w:rPr>
          <w:rFonts w:ascii="ＭＳ 明朝" w:eastAsia="ＭＳ 明朝" w:hAnsi="ＭＳ 明朝" w:hint="eastAsia"/>
          <w:szCs w:val="21"/>
        </w:rPr>
        <w:t>様式第１号</w:t>
      </w:r>
      <w:r w:rsidR="002C601F" w:rsidRPr="0094703E">
        <w:rPr>
          <w:rFonts w:ascii="ＭＳ 明朝" w:eastAsia="ＭＳ 明朝" w:hAnsi="ＭＳ 明朝" w:hint="eastAsia"/>
          <w:szCs w:val="21"/>
        </w:rPr>
        <w:t>（第３条関係）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B1B97" w:rsidRPr="00E05978" w:rsidTr="00FC0FB6">
        <w:trPr>
          <w:trHeight w:val="9566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EB1B97" w:rsidRPr="00E05978" w:rsidRDefault="00EB1B97" w:rsidP="00523AF7">
            <w:pPr>
              <w:ind w:rightChars="-100" w:right="-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E05978">
              <w:rPr>
                <w:rFonts w:ascii="ＭＳ 明朝" w:eastAsia="ＭＳ 明朝" w:hAnsi="ＭＳ 明朝"/>
                <w:szCs w:val="21"/>
                <w:u w:val="single"/>
              </w:rPr>
              <w:br w:type="page"/>
            </w:r>
          </w:p>
          <w:p w:rsidR="00EB1B97" w:rsidRPr="00E05978" w:rsidRDefault="00EB1B97" w:rsidP="006B25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szCs w:val="21"/>
              </w:rPr>
              <w:t>障害者控除対象者認定申請書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8761EB" w:rsidP="008761E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067D73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67D73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2C7321" w:rsidRPr="00E05978" w:rsidRDefault="002C7321" w:rsidP="002C73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EB1B97" w:rsidP="002C73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smartTag w:uri="schemas-MSNCTYST-com/MSNCTYST" w:element="MSNCTYST">
              <w:smartTagPr>
                <w:attr w:name="Address" w:val="砥部町"/>
                <w:attr w:name="AddressList" w:val="38:砥部町;"/>
              </w:smartTagPr>
              <w:r w:rsidRPr="00E05978">
                <w:rPr>
                  <w:rFonts w:ascii="ＭＳ 明朝" w:eastAsia="ＭＳ 明朝" w:hAnsi="ＭＳ 明朝" w:hint="eastAsia"/>
                  <w:szCs w:val="21"/>
                </w:rPr>
                <w:t>砥部町</w:t>
              </w:r>
            </w:smartTag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長　</w:t>
            </w:r>
            <w:r w:rsidR="008365F4" w:rsidRPr="00E0597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4B04B6" w:rsidRPr="00E0597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8365F4" w:rsidRPr="00E0597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EB1B97" w:rsidP="000477F8">
            <w:pPr>
              <w:ind w:firstLineChars="2600" w:firstLine="5460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EB1B97" w:rsidRPr="00E05978" w:rsidRDefault="000477F8" w:rsidP="006B2578">
            <w:pPr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</w:t>
            </w:r>
            <w:r w:rsidR="00EB1B97" w:rsidRPr="00E05978">
              <w:rPr>
                <w:rFonts w:ascii="ＭＳ 明朝" w:eastAsia="ＭＳ 明朝" w:hAnsi="ＭＳ 明朝"/>
                <w:szCs w:val="21"/>
              </w:rPr>
              <w:t xml:space="preserve">申請者　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059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 xml:space="preserve">氏　　名　　　　　　　</w:t>
            </w:r>
            <w:r w:rsidR="008761EB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EB1B97" w:rsidRPr="00E05978" w:rsidRDefault="000477F8" w:rsidP="006B2578">
            <w:pPr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0597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EB1B97" w:rsidRPr="00E05978">
              <w:rPr>
                <w:rFonts w:ascii="ＭＳ 明朝" w:eastAsia="ＭＳ 明朝" w:hAnsi="ＭＳ 明朝" w:hint="eastAsia"/>
                <w:szCs w:val="21"/>
              </w:rPr>
              <w:t xml:space="preserve"> 電　　話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対象者との関係（　　</w:t>
            </w:r>
            <w:r w:rsidR="00F01A07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  <w:r w:rsidR="008761EB" w:rsidRPr="00E0597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EB1B97" w:rsidRPr="00E05978" w:rsidRDefault="00EB1B97" w:rsidP="006B2578">
            <w:pPr>
              <w:ind w:firstLineChars="2660" w:firstLine="5586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05978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EB1B97" w:rsidP="006B257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szCs w:val="21"/>
              </w:rPr>
              <w:t>下記の者</w:t>
            </w:r>
            <w:r w:rsidR="00015484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015484">
              <w:rPr>
                <w:rFonts w:ascii="ＭＳ 明朝" w:eastAsia="ＭＳ 明朝" w:hAnsi="ＭＳ 明朝" w:hint="eastAsia"/>
                <w:szCs w:val="21"/>
              </w:rPr>
              <w:t>障害者控除対象者</w:t>
            </w:r>
            <w:r w:rsidRPr="00E05978">
              <w:rPr>
                <w:rFonts w:ascii="ＭＳ 明朝" w:eastAsia="ＭＳ 明朝" w:hAnsi="ＭＳ 明朝" w:hint="eastAsia"/>
                <w:szCs w:val="21"/>
              </w:rPr>
              <w:t>として認定を受け</w:t>
            </w:r>
            <w:r w:rsidR="00141A96" w:rsidRPr="00E05978">
              <w:rPr>
                <w:rFonts w:ascii="ＭＳ 明朝" w:eastAsia="ＭＳ 明朝" w:hAnsi="ＭＳ 明朝" w:hint="eastAsia"/>
                <w:szCs w:val="21"/>
              </w:rPr>
              <w:t>たいので申請致します。</w:t>
            </w:r>
          </w:p>
          <w:p w:rsidR="00EB1B97" w:rsidRPr="00E05978" w:rsidRDefault="00EB1B97" w:rsidP="006B2578">
            <w:pPr>
              <w:rPr>
                <w:rFonts w:ascii="ＭＳ 明朝" w:eastAsia="ＭＳ 明朝" w:hAnsi="ＭＳ 明朝"/>
                <w:szCs w:val="21"/>
              </w:rPr>
            </w:pPr>
          </w:p>
          <w:p w:rsidR="00EB1B97" w:rsidRPr="00E05978" w:rsidRDefault="00EB1B97" w:rsidP="00E80223">
            <w:pPr>
              <w:pStyle w:val="ac"/>
              <w:rPr>
                <w:rFonts w:ascii="ＭＳ 明朝" w:hAnsi="ＭＳ 明朝"/>
                <w:szCs w:val="21"/>
              </w:rPr>
            </w:pPr>
            <w:r w:rsidRPr="00E05978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11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9"/>
              <w:gridCol w:w="993"/>
              <w:gridCol w:w="3543"/>
              <w:gridCol w:w="1134"/>
              <w:gridCol w:w="2127"/>
              <w:gridCol w:w="816"/>
              <w:gridCol w:w="1409"/>
            </w:tblGrid>
            <w:tr w:rsidR="00F403B8" w:rsidRPr="00E05978" w:rsidTr="006D45CF">
              <w:trPr>
                <w:cantSplit/>
                <w:trHeight w:val="720"/>
              </w:trPr>
              <w:tc>
                <w:tcPr>
                  <w:tcW w:w="1309" w:type="dxa"/>
                  <w:vMerge w:val="restart"/>
                  <w:vAlign w:val="center"/>
                </w:tcPr>
                <w:p w:rsidR="00F403B8" w:rsidRPr="00E05978" w:rsidRDefault="00F403B8" w:rsidP="008D5B0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CB701D">
                    <w:rPr>
                      <w:rFonts w:ascii="ＭＳ 明朝" w:eastAsia="ＭＳ 明朝" w:hAnsi="ＭＳ 明朝" w:hint="eastAsia"/>
                      <w:spacing w:val="105"/>
                      <w:kern w:val="0"/>
                      <w:szCs w:val="21"/>
                      <w:fitText w:val="1100" w:id="-1820089087"/>
                    </w:rPr>
                    <w:t>対象</w:t>
                  </w:r>
                  <w:r w:rsidRPr="00CB701D">
                    <w:rPr>
                      <w:rFonts w:ascii="ＭＳ 明朝" w:eastAsia="ＭＳ 明朝" w:hAnsi="ＭＳ 明朝" w:hint="eastAsia"/>
                      <w:spacing w:val="22"/>
                      <w:kern w:val="0"/>
                      <w:szCs w:val="21"/>
                      <w:fitText w:val="1100" w:id="-1820089087"/>
                    </w:rPr>
                    <w:t>者</w:t>
                  </w:r>
                </w:p>
              </w:tc>
              <w:tc>
                <w:tcPr>
                  <w:tcW w:w="993" w:type="dxa"/>
                  <w:vAlign w:val="center"/>
                </w:tcPr>
                <w:p w:rsidR="00F403B8" w:rsidRPr="00E05978" w:rsidRDefault="00F403B8" w:rsidP="006B257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05978">
                    <w:rPr>
                      <w:rFonts w:ascii="ＭＳ 明朝" w:eastAsia="ＭＳ 明朝" w:hAnsi="ＭＳ 明朝"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3543" w:type="dxa"/>
                  <w:vAlign w:val="center"/>
                </w:tcPr>
                <w:p w:rsidR="00F403B8" w:rsidRPr="00E05978" w:rsidRDefault="00F403B8" w:rsidP="006B257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smartTag w:uri="schemas-MSNCTYST-com/MSNCTYST" w:element="MSNCTYST">
                    <w:smartTagPr>
                      <w:attr w:name="AddressList" w:val="38:愛媛県伊予郡砥部町;"/>
                      <w:attr w:name="Address" w:val="伊予郡砥部町"/>
                    </w:smartTagPr>
                    <w:r w:rsidRPr="00E05978">
                      <w:rPr>
                        <w:rFonts w:ascii="ＭＳ 明朝" w:eastAsia="ＭＳ 明朝" w:hAnsi="ＭＳ 明朝" w:hint="eastAsia"/>
                        <w:szCs w:val="21"/>
                      </w:rPr>
                      <w:t>伊予郡砥部町</w:t>
                    </w:r>
                  </w:smartTag>
                </w:p>
              </w:tc>
              <w:tc>
                <w:tcPr>
                  <w:tcW w:w="1134" w:type="dxa"/>
                  <w:vAlign w:val="center"/>
                </w:tcPr>
                <w:p w:rsidR="00F403B8" w:rsidRPr="00E05978" w:rsidRDefault="00F403B8" w:rsidP="006B257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05978">
                    <w:rPr>
                      <w:rFonts w:ascii="ＭＳ 明朝" w:eastAsia="ＭＳ 明朝" w:hAnsi="ＭＳ 明朝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vAlign w:val="center"/>
                </w:tcPr>
                <w:p w:rsidR="00F403B8" w:rsidRPr="00E05978" w:rsidRDefault="008F2072" w:rsidP="008F2072">
                  <w:pPr>
                    <w:pStyle w:val="ac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5978">
                    <w:rPr>
                      <w:rFonts w:ascii="ＭＳ 明朝" w:hAnsi="ＭＳ 明朝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403B8" w:rsidRPr="00E05978" w:rsidRDefault="00F403B8" w:rsidP="00B87F70">
                  <w:pPr>
                    <w:pStyle w:val="ac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F403B8" w:rsidRPr="00E05978" w:rsidRDefault="00F403B8" w:rsidP="008B2579">
                  <w:pPr>
                    <w:pStyle w:val="ac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403B8" w:rsidRPr="00E05978" w:rsidTr="006D45CF">
              <w:trPr>
                <w:cantSplit/>
                <w:trHeight w:val="680"/>
              </w:trPr>
              <w:tc>
                <w:tcPr>
                  <w:tcW w:w="130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403B8" w:rsidRPr="00E05978" w:rsidRDefault="00F403B8" w:rsidP="006B257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vAlign w:val="center"/>
                </w:tcPr>
                <w:p w:rsidR="00F403B8" w:rsidRPr="00E05978" w:rsidRDefault="00F403B8" w:rsidP="006B257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05978">
                    <w:rPr>
                      <w:rFonts w:ascii="ＭＳ 明朝" w:eastAsia="ＭＳ 明朝" w:hAnsi="ＭＳ 明朝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6804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403B8" w:rsidRPr="00E05978" w:rsidRDefault="00F403B8" w:rsidP="00860C4A">
                  <w:pPr>
                    <w:ind w:right="88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403B8" w:rsidRPr="00E05978" w:rsidRDefault="00F403B8" w:rsidP="00860C4A">
                  <w:pPr>
                    <w:ind w:right="88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403B8" w:rsidRPr="00E05978" w:rsidRDefault="00F403B8" w:rsidP="00860C4A">
                  <w:pPr>
                    <w:ind w:right="88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403B8" w:rsidRPr="00E05978" w:rsidTr="00EC5103">
              <w:trPr>
                <w:cantSplit/>
                <w:trHeight w:val="579"/>
              </w:trPr>
              <w:tc>
                <w:tcPr>
                  <w:tcW w:w="230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403B8" w:rsidRPr="00E05978" w:rsidRDefault="00082FD1" w:rsidP="006B257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6650C">
                    <w:rPr>
                      <w:rFonts w:ascii="ＭＳ 明朝" w:eastAsia="ＭＳ 明朝" w:hAnsi="ＭＳ 明朝" w:hint="eastAsia"/>
                      <w:spacing w:val="45"/>
                      <w:kern w:val="0"/>
                      <w:szCs w:val="21"/>
                      <w:fitText w:val="1470" w:id="-1819544063"/>
                    </w:rPr>
                    <w:t>申告対象</w:t>
                  </w:r>
                  <w:r w:rsidRPr="00F6650C">
                    <w:rPr>
                      <w:rFonts w:ascii="ＭＳ 明朝" w:eastAsia="ＭＳ 明朝" w:hAnsi="ＭＳ 明朝" w:hint="eastAsia"/>
                      <w:spacing w:val="30"/>
                      <w:kern w:val="0"/>
                      <w:szCs w:val="21"/>
                      <w:fitText w:val="1470" w:id="-1819544063"/>
                    </w:rPr>
                    <w:t>年</w:t>
                  </w:r>
                </w:p>
              </w:tc>
              <w:tc>
                <w:tcPr>
                  <w:tcW w:w="680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403B8" w:rsidRPr="00E05978" w:rsidRDefault="00F403B8" w:rsidP="005F7283">
                  <w:pPr>
                    <w:ind w:right="88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05978">
                    <w:rPr>
                      <w:rFonts w:ascii="ＭＳ 明朝" w:eastAsia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687932E" wp14:editId="2A262A6C">
                            <wp:simplePos x="0" y="0"/>
                            <wp:positionH relativeFrom="column">
                              <wp:posOffset>743585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686050" cy="285750"/>
                            <wp:effectExtent l="0" t="0" r="0" b="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8605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F403B8" w:rsidRDefault="007521DE" w:rsidP="009C1AC4">
                                        <w:pPr>
                                          <w:ind w:firstLineChars="900" w:firstLine="1890"/>
                                        </w:pPr>
                                        <w:r>
                                          <w:t>年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w16se="http://schemas.microsoft.com/office/word/2015/wordml/symex">
                        <w:pict>
                          <v:shapetype w14:anchorId="5687932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58.55pt;margin-top:1.55pt;width:211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F403B8" w:rsidRDefault="007521DE" w:rsidP="009C1AC4">
                                  <w:pPr>
                                    <w:ind w:firstLineChars="900" w:firstLine="1890"/>
                                  </w:pPr>
                                  <w:r>
                                    <w:t>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F403B8" w:rsidRPr="00E05978" w:rsidRDefault="00F403B8" w:rsidP="005F7283">
                  <w:pPr>
                    <w:ind w:right="88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F403B8" w:rsidRPr="00E05978" w:rsidRDefault="00F403B8" w:rsidP="005F7283">
                  <w:pPr>
                    <w:ind w:right="88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912B5B" w:rsidRPr="00E05978" w:rsidRDefault="00912B5B" w:rsidP="006B2578">
            <w:pPr>
              <w:tabs>
                <w:tab w:val="left" w:pos="522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3AF7" w:rsidRPr="00E05978" w:rsidTr="006D2ACF">
        <w:trPr>
          <w:trHeight w:val="70"/>
        </w:trPr>
        <w:tc>
          <w:tcPr>
            <w:tcW w:w="9356" w:type="dxa"/>
            <w:tcBorders>
              <w:bottom w:val="nil"/>
            </w:tcBorders>
            <w:shd w:val="clear" w:color="auto" w:fill="auto"/>
          </w:tcPr>
          <w:p w:rsidR="00523AF7" w:rsidRPr="00E05978" w:rsidRDefault="00EC5103" w:rsidP="00523AF7">
            <w:pPr>
              <w:ind w:rightChars="-100" w:right="-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E05978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54681C" wp14:editId="302AC9E6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24130</wp:posOffset>
                      </wp:positionV>
                      <wp:extent cx="132397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95E" w:rsidRPr="00E05978" w:rsidRDefault="0068395E" w:rsidP="0068395E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E05978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同意書</w:t>
                                  </w:r>
                                </w:p>
                                <w:p w:rsidR="0068395E" w:rsidRDefault="0068395E" w:rsidP="006839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B54681C" id="テキスト ボックス 1" o:spid="_x0000_s1027" type="#_x0000_t202" style="position:absolute;left:0;text-align:left;margin-left:180.25pt;margin-top:1.9pt;width:104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" fillcolor="window" stroked="f" strokeweight=".5pt">
                      <v:textbox>
                        <w:txbxContent>
                          <w:p w:rsidR="0068395E" w:rsidRPr="00E05978" w:rsidRDefault="0068395E" w:rsidP="0068395E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0597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同意書</w:t>
                            </w:r>
                          </w:p>
                          <w:p w:rsidR="0068395E" w:rsidRDefault="0068395E" w:rsidP="0068395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73B5" w:rsidRPr="00E05978" w:rsidTr="00FC0FB6">
        <w:trPr>
          <w:trHeight w:val="208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5E" w:rsidRPr="00E05978" w:rsidRDefault="0068395E" w:rsidP="00917B20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B87F70" w:rsidRPr="00E05978" w:rsidRDefault="007A7848" w:rsidP="00917B2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szCs w:val="21"/>
              </w:rPr>
              <w:t>この認定を受けるため、要介護認定・要支援認定にかかる情報等を閲覧することに同意します。</w:t>
            </w:r>
          </w:p>
          <w:p w:rsidR="0068395E" w:rsidRPr="00E05978" w:rsidRDefault="00110416" w:rsidP="0068395E">
            <w:pPr>
              <w:ind w:right="1000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137160</wp:posOffset>
                      </wp:positionV>
                      <wp:extent cx="3438525" cy="3429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8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95E" w:rsidRDefault="003B0BFD" w:rsidP="00E05978">
                                  <w:pPr>
                                    <w:ind w:firstLineChars="500" w:firstLine="1000"/>
                                  </w:pPr>
                                  <w:r w:rsidRPr="003B0BF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  <w:r w:rsidRPr="003B0BF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E0597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062FE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C76AB5" w:rsidRPr="00E0597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E0597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CC4C8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062FEC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続柄</w:t>
                                  </w:r>
                                  <w:r w:rsidR="00C76AB5" w:rsidRPr="001E330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（　</w:t>
                                  </w:r>
                                  <w:r w:rsidR="00C76AB5" w:rsidRPr="001E3309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</w:t>
                                  </w:r>
                                  <w:r w:rsidR="00C76AB5" w:rsidRPr="001E3309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テキスト ボックス 3" o:spid="_x0000_s1028" type="#_x0000_t202" style="position:absolute;left:0;text-align:left;margin-left:182.35pt;margin-top:10.8pt;width:270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" fillcolor="white [3201]" stroked="f" strokeweight=".5pt">
                      <v:textbox>
                        <w:txbxContent>
                          <w:p w:rsidR="0068395E" w:rsidRDefault="003B0BFD" w:rsidP="00E05978">
                            <w:pPr>
                              <w:ind w:firstLineChars="500" w:firstLine="1000"/>
                            </w:pPr>
                            <w:r w:rsidRPr="003B0BF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3B0BF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0597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062FE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76AB5" w:rsidRPr="00E0597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E0597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C4C8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62FE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続柄</w:t>
                            </w:r>
                            <w:r w:rsidR="00C76AB5" w:rsidRPr="001E330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（　</w:t>
                            </w:r>
                            <w:r w:rsidR="00C76AB5" w:rsidRPr="001E330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</w:t>
                            </w:r>
                            <w:r w:rsidR="00C76AB5" w:rsidRPr="001E330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395E" w:rsidRPr="00E05978" w:rsidRDefault="00EC5103" w:rsidP="0068395E">
            <w:pPr>
              <w:ind w:right="200"/>
              <w:jc w:val="right"/>
              <w:rPr>
                <w:rFonts w:ascii="ＭＳ 明朝" w:eastAsia="ＭＳ 明朝" w:hAnsi="ＭＳ 明朝"/>
                <w:szCs w:val="21"/>
              </w:rPr>
            </w:pPr>
            <w:r w:rsidRPr="00E05978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62DB9C" wp14:editId="1F8FB7FB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253365</wp:posOffset>
                      </wp:positionV>
                      <wp:extent cx="3686175" cy="34290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395E" w:rsidRPr="0068395E" w:rsidRDefault="001E3309" w:rsidP="00062FEC">
                                  <w:pPr>
                                    <w:ind w:firstLineChars="700" w:firstLine="1400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  <w:r w:rsidR="0068395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8395E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2F6D7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537C8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8395E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12AD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12AD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612AD2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68395E" w:rsidRDefault="0068395E" w:rsidP="006839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462DB9C" id="テキスト ボックス 8" o:spid="_x0000_s1029" type="#_x0000_t202" style="position:absolute;left:0;text-align:left;margin-left:162.1pt;margin-top:19.95pt;width:290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" fillcolor="window" stroked="f" strokeweight=".5pt">
                      <v:textbox>
                        <w:txbxContent>
                          <w:p w:rsidR="0068395E" w:rsidRPr="0068395E" w:rsidRDefault="001E3309" w:rsidP="00062FEC">
                            <w:pPr>
                              <w:ind w:firstLineChars="700" w:firstLine="1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住所</w:t>
                            </w:r>
                            <w:r w:rsidR="0068395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8395E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2F6D7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37C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8395E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12A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612A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612A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68395E" w:rsidRDefault="0068395E" w:rsidP="0068395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5103" w:rsidRPr="00EC5103" w:rsidRDefault="00C76AB5" w:rsidP="00FC0FB6">
      <w:pPr>
        <w:rPr>
          <w:rFonts w:ascii="ＭＳ 明朝" w:eastAsia="ＭＳ 明朝" w:hAnsi="ＭＳ 明朝"/>
          <w:szCs w:val="21"/>
        </w:rPr>
      </w:pPr>
      <w:r w:rsidRPr="00E05978">
        <w:rPr>
          <w:rFonts w:ascii="ＭＳ 明朝" w:eastAsia="ＭＳ 明朝" w:hAnsi="ＭＳ 明朝" w:hint="eastAsia"/>
          <w:szCs w:val="21"/>
        </w:rPr>
        <w:t>※対象者が既に死亡している場合は、同意書欄に相続人となった者の住所、氏名を記入すること。</w:t>
      </w:r>
      <w:bookmarkStart w:id="0" w:name="_GoBack"/>
      <w:bookmarkEnd w:id="0"/>
    </w:p>
    <w:sectPr w:rsidR="00EC5103" w:rsidRPr="00EC5103" w:rsidSect="00056183">
      <w:headerReference w:type="default" r:id="rId8"/>
      <w:pgSz w:w="11906" w:h="16838" w:code="9"/>
      <w:pgMar w:top="1985" w:right="1701" w:bottom="1701" w:left="1701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BB" w:rsidRDefault="00A041BB" w:rsidP="005E2893">
      <w:r>
        <w:separator/>
      </w:r>
    </w:p>
  </w:endnote>
  <w:endnote w:type="continuationSeparator" w:id="0">
    <w:p w:rsidR="00A041BB" w:rsidRDefault="00A041BB" w:rsidP="005E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BB" w:rsidRDefault="00A041BB" w:rsidP="005E2893">
      <w:r>
        <w:separator/>
      </w:r>
    </w:p>
  </w:footnote>
  <w:footnote w:type="continuationSeparator" w:id="0">
    <w:p w:rsidR="00A041BB" w:rsidRDefault="00A041BB" w:rsidP="005E2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AF7" w:rsidRDefault="00523AF7" w:rsidP="00523AF7">
    <w:pPr>
      <w:pStyle w:val="a8"/>
      <w:ind w:rightChars="-150" w:right="-3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14DC"/>
    <w:multiLevelType w:val="hybridMultilevel"/>
    <w:tmpl w:val="E6BAFAD4"/>
    <w:lvl w:ilvl="0" w:tplc="8922832C">
      <w:start w:val="1"/>
      <w:numFmt w:val="decimalFullWidth"/>
      <w:lvlText w:val="（%1）"/>
      <w:lvlJc w:val="left"/>
      <w:pPr>
        <w:ind w:left="15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CFC2B92"/>
    <w:multiLevelType w:val="hybridMultilevel"/>
    <w:tmpl w:val="6E321796"/>
    <w:lvl w:ilvl="0" w:tplc="B73C1A32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1DC11DD6"/>
    <w:multiLevelType w:val="hybridMultilevel"/>
    <w:tmpl w:val="017094CC"/>
    <w:lvl w:ilvl="0" w:tplc="D2F8EB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5D1171"/>
    <w:multiLevelType w:val="hybridMultilevel"/>
    <w:tmpl w:val="836A1F8E"/>
    <w:lvl w:ilvl="0" w:tplc="E4121456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D53056"/>
    <w:multiLevelType w:val="hybridMultilevel"/>
    <w:tmpl w:val="737CEBB4"/>
    <w:lvl w:ilvl="0" w:tplc="31C48DD4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F8B2780"/>
    <w:multiLevelType w:val="hybridMultilevel"/>
    <w:tmpl w:val="78C8167E"/>
    <w:lvl w:ilvl="0" w:tplc="2AA69F5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4C70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98"/>
    <w:rsid w:val="00002262"/>
    <w:rsid w:val="00003BB9"/>
    <w:rsid w:val="00004F24"/>
    <w:rsid w:val="000132B9"/>
    <w:rsid w:val="000138D6"/>
    <w:rsid w:val="0001539D"/>
    <w:rsid w:val="00015484"/>
    <w:rsid w:val="00024610"/>
    <w:rsid w:val="000249BC"/>
    <w:rsid w:val="00026EBD"/>
    <w:rsid w:val="00031455"/>
    <w:rsid w:val="000449D4"/>
    <w:rsid w:val="000470E8"/>
    <w:rsid w:val="000477F8"/>
    <w:rsid w:val="0005161D"/>
    <w:rsid w:val="0005387D"/>
    <w:rsid w:val="0005487E"/>
    <w:rsid w:val="00056183"/>
    <w:rsid w:val="000623E8"/>
    <w:rsid w:val="00062FEC"/>
    <w:rsid w:val="00067D73"/>
    <w:rsid w:val="00073DA4"/>
    <w:rsid w:val="00081FE7"/>
    <w:rsid w:val="00082FD1"/>
    <w:rsid w:val="000831A0"/>
    <w:rsid w:val="0009453F"/>
    <w:rsid w:val="000962F7"/>
    <w:rsid w:val="00097424"/>
    <w:rsid w:val="000A32B0"/>
    <w:rsid w:val="000B3022"/>
    <w:rsid w:val="000B3539"/>
    <w:rsid w:val="000B48BC"/>
    <w:rsid w:val="000C2EBB"/>
    <w:rsid w:val="000C5DF3"/>
    <w:rsid w:val="000D719B"/>
    <w:rsid w:val="000D7732"/>
    <w:rsid w:val="000F1EC9"/>
    <w:rsid w:val="000F36D4"/>
    <w:rsid w:val="000F7D23"/>
    <w:rsid w:val="001014F4"/>
    <w:rsid w:val="00105E9A"/>
    <w:rsid w:val="00106179"/>
    <w:rsid w:val="00110416"/>
    <w:rsid w:val="0011484C"/>
    <w:rsid w:val="0013110F"/>
    <w:rsid w:val="0013132D"/>
    <w:rsid w:val="0013149A"/>
    <w:rsid w:val="00137F9E"/>
    <w:rsid w:val="001403BF"/>
    <w:rsid w:val="00141A96"/>
    <w:rsid w:val="00142561"/>
    <w:rsid w:val="0014387B"/>
    <w:rsid w:val="00154AF1"/>
    <w:rsid w:val="00173A34"/>
    <w:rsid w:val="00176AA0"/>
    <w:rsid w:val="00184B6D"/>
    <w:rsid w:val="001869BF"/>
    <w:rsid w:val="001962DF"/>
    <w:rsid w:val="001974C6"/>
    <w:rsid w:val="001A3ADC"/>
    <w:rsid w:val="001C0448"/>
    <w:rsid w:val="001C27D9"/>
    <w:rsid w:val="001C4B7F"/>
    <w:rsid w:val="001C7CAE"/>
    <w:rsid w:val="001D13F3"/>
    <w:rsid w:val="001E3309"/>
    <w:rsid w:val="001F007C"/>
    <w:rsid w:val="001F1DD7"/>
    <w:rsid w:val="001F4595"/>
    <w:rsid w:val="001F5E09"/>
    <w:rsid w:val="00204470"/>
    <w:rsid w:val="00207114"/>
    <w:rsid w:val="002074D0"/>
    <w:rsid w:val="002161AB"/>
    <w:rsid w:val="0023062D"/>
    <w:rsid w:val="00232AB2"/>
    <w:rsid w:val="002373A3"/>
    <w:rsid w:val="00241932"/>
    <w:rsid w:val="00244F9C"/>
    <w:rsid w:val="0024567A"/>
    <w:rsid w:val="0025388B"/>
    <w:rsid w:val="002546CA"/>
    <w:rsid w:val="002600D1"/>
    <w:rsid w:val="00265E0A"/>
    <w:rsid w:val="00271DD3"/>
    <w:rsid w:val="00275D16"/>
    <w:rsid w:val="002A1813"/>
    <w:rsid w:val="002A1A61"/>
    <w:rsid w:val="002A3764"/>
    <w:rsid w:val="002B4432"/>
    <w:rsid w:val="002B5700"/>
    <w:rsid w:val="002B6045"/>
    <w:rsid w:val="002C0001"/>
    <w:rsid w:val="002C601F"/>
    <w:rsid w:val="002C6D35"/>
    <w:rsid w:val="002C7321"/>
    <w:rsid w:val="002D7976"/>
    <w:rsid w:val="002F1FDC"/>
    <w:rsid w:val="002F461F"/>
    <w:rsid w:val="002F6D71"/>
    <w:rsid w:val="0030795B"/>
    <w:rsid w:val="003145AE"/>
    <w:rsid w:val="00315A81"/>
    <w:rsid w:val="0031707A"/>
    <w:rsid w:val="00327AC8"/>
    <w:rsid w:val="00331164"/>
    <w:rsid w:val="003341DD"/>
    <w:rsid w:val="0033600E"/>
    <w:rsid w:val="0034028B"/>
    <w:rsid w:val="003404BF"/>
    <w:rsid w:val="00341F98"/>
    <w:rsid w:val="00344F0C"/>
    <w:rsid w:val="00346D3A"/>
    <w:rsid w:val="0034765B"/>
    <w:rsid w:val="00351495"/>
    <w:rsid w:val="003515AD"/>
    <w:rsid w:val="003616BD"/>
    <w:rsid w:val="003632D9"/>
    <w:rsid w:val="003634E6"/>
    <w:rsid w:val="003655CF"/>
    <w:rsid w:val="00365D84"/>
    <w:rsid w:val="003743DA"/>
    <w:rsid w:val="00375328"/>
    <w:rsid w:val="003774F8"/>
    <w:rsid w:val="00386A2B"/>
    <w:rsid w:val="0039009F"/>
    <w:rsid w:val="003901F8"/>
    <w:rsid w:val="003978FB"/>
    <w:rsid w:val="003A2C71"/>
    <w:rsid w:val="003A384F"/>
    <w:rsid w:val="003A45D4"/>
    <w:rsid w:val="003A562C"/>
    <w:rsid w:val="003A7BB4"/>
    <w:rsid w:val="003B0BFD"/>
    <w:rsid w:val="003C3471"/>
    <w:rsid w:val="003D23A8"/>
    <w:rsid w:val="003D483A"/>
    <w:rsid w:val="003D56AB"/>
    <w:rsid w:val="003D78A8"/>
    <w:rsid w:val="003E3A4B"/>
    <w:rsid w:val="003F0504"/>
    <w:rsid w:val="003F18C8"/>
    <w:rsid w:val="003F4E67"/>
    <w:rsid w:val="004017B2"/>
    <w:rsid w:val="00407BE0"/>
    <w:rsid w:val="00413F9F"/>
    <w:rsid w:val="00416983"/>
    <w:rsid w:val="004202AE"/>
    <w:rsid w:val="0042343B"/>
    <w:rsid w:val="0042640C"/>
    <w:rsid w:val="004326E4"/>
    <w:rsid w:val="00433861"/>
    <w:rsid w:val="004405C6"/>
    <w:rsid w:val="00442720"/>
    <w:rsid w:val="004466CF"/>
    <w:rsid w:val="00456827"/>
    <w:rsid w:val="00460772"/>
    <w:rsid w:val="004645F4"/>
    <w:rsid w:val="00464AA4"/>
    <w:rsid w:val="00465BDA"/>
    <w:rsid w:val="004668FD"/>
    <w:rsid w:val="00470B27"/>
    <w:rsid w:val="004749AF"/>
    <w:rsid w:val="004903F8"/>
    <w:rsid w:val="00492682"/>
    <w:rsid w:val="00497F5A"/>
    <w:rsid w:val="004A2F38"/>
    <w:rsid w:val="004A7406"/>
    <w:rsid w:val="004B037E"/>
    <w:rsid w:val="004B04B6"/>
    <w:rsid w:val="004B4AF3"/>
    <w:rsid w:val="004B56E0"/>
    <w:rsid w:val="004B5DD6"/>
    <w:rsid w:val="004C26F5"/>
    <w:rsid w:val="004C56DD"/>
    <w:rsid w:val="004C7B61"/>
    <w:rsid w:val="004C7E6B"/>
    <w:rsid w:val="004D56E3"/>
    <w:rsid w:val="004D6FB1"/>
    <w:rsid w:val="004E3B34"/>
    <w:rsid w:val="004F1E7F"/>
    <w:rsid w:val="00503CA5"/>
    <w:rsid w:val="00515DDC"/>
    <w:rsid w:val="00516CB2"/>
    <w:rsid w:val="00523AF7"/>
    <w:rsid w:val="00524F2D"/>
    <w:rsid w:val="005356CC"/>
    <w:rsid w:val="00537C8A"/>
    <w:rsid w:val="00540223"/>
    <w:rsid w:val="005405C7"/>
    <w:rsid w:val="005416D6"/>
    <w:rsid w:val="00541810"/>
    <w:rsid w:val="0055585B"/>
    <w:rsid w:val="005643C4"/>
    <w:rsid w:val="0056533B"/>
    <w:rsid w:val="0057071A"/>
    <w:rsid w:val="00587503"/>
    <w:rsid w:val="00592611"/>
    <w:rsid w:val="005A1A82"/>
    <w:rsid w:val="005A3352"/>
    <w:rsid w:val="005B6449"/>
    <w:rsid w:val="005C7A7B"/>
    <w:rsid w:val="005C7B96"/>
    <w:rsid w:val="005D52D3"/>
    <w:rsid w:val="005D670D"/>
    <w:rsid w:val="005E09B8"/>
    <w:rsid w:val="005E2893"/>
    <w:rsid w:val="005E6E2C"/>
    <w:rsid w:val="005F7283"/>
    <w:rsid w:val="005F7892"/>
    <w:rsid w:val="006046BE"/>
    <w:rsid w:val="00605901"/>
    <w:rsid w:val="00610AE8"/>
    <w:rsid w:val="00612AD2"/>
    <w:rsid w:val="00613CE8"/>
    <w:rsid w:val="006153D2"/>
    <w:rsid w:val="00616F8D"/>
    <w:rsid w:val="006245E5"/>
    <w:rsid w:val="0062627F"/>
    <w:rsid w:val="006278FE"/>
    <w:rsid w:val="006302EC"/>
    <w:rsid w:val="0063278E"/>
    <w:rsid w:val="0064367F"/>
    <w:rsid w:val="00644186"/>
    <w:rsid w:val="006473B5"/>
    <w:rsid w:val="006535A9"/>
    <w:rsid w:val="006550D7"/>
    <w:rsid w:val="00664696"/>
    <w:rsid w:val="00675C34"/>
    <w:rsid w:val="00680535"/>
    <w:rsid w:val="0068395E"/>
    <w:rsid w:val="0068666C"/>
    <w:rsid w:val="006903C3"/>
    <w:rsid w:val="0069553C"/>
    <w:rsid w:val="006A0D0A"/>
    <w:rsid w:val="006B0652"/>
    <w:rsid w:val="006B2238"/>
    <w:rsid w:val="006B2578"/>
    <w:rsid w:val="006B2764"/>
    <w:rsid w:val="006B3B8C"/>
    <w:rsid w:val="006B7650"/>
    <w:rsid w:val="006C36A9"/>
    <w:rsid w:val="006C478B"/>
    <w:rsid w:val="006C7363"/>
    <w:rsid w:val="006D2ACF"/>
    <w:rsid w:val="006D2C64"/>
    <w:rsid w:val="006D45CF"/>
    <w:rsid w:val="006E591A"/>
    <w:rsid w:val="006E6398"/>
    <w:rsid w:val="006E7D4C"/>
    <w:rsid w:val="007004A8"/>
    <w:rsid w:val="007315CD"/>
    <w:rsid w:val="00732988"/>
    <w:rsid w:val="007364A8"/>
    <w:rsid w:val="00736D12"/>
    <w:rsid w:val="00740705"/>
    <w:rsid w:val="007521DE"/>
    <w:rsid w:val="0075778E"/>
    <w:rsid w:val="007577AD"/>
    <w:rsid w:val="007607AE"/>
    <w:rsid w:val="0076551C"/>
    <w:rsid w:val="007667CD"/>
    <w:rsid w:val="00767425"/>
    <w:rsid w:val="007751BF"/>
    <w:rsid w:val="00775A68"/>
    <w:rsid w:val="007972A6"/>
    <w:rsid w:val="007A4D3A"/>
    <w:rsid w:val="007A7848"/>
    <w:rsid w:val="007A7FA4"/>
    <w:rsid w:val="007C0083"/>
    <w:rsid w:val="007C3A4B"/>
    <w:rsid w:val="007D280C"/>
    <w:rsid w:val="007E0543"/>
    <w:rsid w:val="007E1448"/>
    <w:rsid w:val="007F10F1"/>
    <w:rsid w:val="007F35AF"/>
    <w:rsid w:val="00803065"/>
    <w:rsid w:val="00804AB4"/>
    <w:rsid w:val="008051F4"/>
    <w:rsid w:val="00812E12"/>
    <w:rsid w:val="00824E1C"/>
    <w:rsid w:val="00832A0E"/>
    <w:rsid w:val="008355C4"/>
    <w:rsid w:val="008365F4"/>
    <w:rsid w:val="0083791B"/>
    <w:rsid w:val="00837AA6"/>
    <w:rsid w:val="00851DDD"/>
    <w:rsid w:val="0085247A"/>
    <w:rsid w:val="008527A6"/>
    <w:rsid w:val="00854E3C"/>
    <w:rsid w:val="00860C4A"/>
    <w:rsid w:val="00870B44"/>
    <w:rsid w:val="00872D29"/>
    <w:rsid w:val="008761EB"/>
    <w:rsid w:val="00877E5F"/>
    <w:rsid w:val="008869B1"/>
    <w:rsid w:val="0089170B"/>
    <w:rsid w:val="00892BAE"/>
    <w:rsid w:val="00895AF5"/>
    <w:rsid w:val="00896048"/>
    <w:rsid w:val="008A0253"/>
    <w:rsid w:val="008A3D5F"/>
    <w:rsid w:val="008A3E52"/>
    <w:rsid w:val="008A407B"/>
    <w:rsid w:val="008B2579"/>
    <w:rsid w:val="008B7A62"/>
    <w:rsid w:val="008C0C0F"/>
    <w:rsid w:val="008C3DD0"/>
    <w:rsid w:val="008C5C2B"/>
    <w:rsid w:val="008C7ADA"/>
    <w:rsid w:val="008D086A"/>
    <w:rsid w:val="008D10D5"/>
    <w:rsid w:val="008D1F8A"/>
    <w:rsid w:val="008D4CD7"/>
    <w:rsid w:val="008D5B06"/>
    <w:rsid w:val="008E1269"/>
    <w:rsid w:val="008F2072"/>
    <w:rsid w:val="008F236E"/>
    <w:rsid w:val="008F3EFE"/>
    <w:rsid w:val="008F5533"/>
    <w:rsid w:val="00900B46"/>
    <w:rsid w:val="0090127C"/>
    <w:rsid w:val="00905E94"/>
    <w:rsid w:val="00912B5B"/>
    <w:rsid w:val="0091394F"/>
    <w:rsid w:val="00915A42"/>
    <w:rsid w:val="00915ABE"/>
    <w:rsid w:val="00917B20"/>
    <w:rsid w:val="009222CF"/>
    <w:rsid w:val="009300F6"/>
    <w:rsid w:val="00931DC2"/>
    <w:rsid w:val="0093719C"/>
    <w:rsid w:val="009431BB"/>
    <w:rsid w:val="0094703E"/>
    <w:rsid w:val="009476DB"/>
    <w:rsid w:val="0095692E"/>
    <w:rsid w:val="00986935"/>
    <w:rsid w:val="00990697"/>
    <w:rsid w:val="00991349"/>
    <w:rsid w:val="009937C6"/>
    <w:rsid w:val="00994994"/>
    <w:rsid w:val="009975E4"/>
    <w:rsid w:val="009A5C35"/>
    <w:rsid w:val="009A60D2"/>
    <w:rsid w:val="009A6408"/>
    <w:rsid w:val="009B14AC"/>
    <w:rsid w:val="009B3F14"/>
    <w:rsid w:val="009B6F59"/>
    <w:rsid w:val="009C0362"/>
    <w:rsid w:val="009C1AC4"/>
    <w:rsid w:val="009C7944"/>
    <w:rsid w:val="009C7B15"/>
    <w:rsid w:val="009E5359"/>
    <w:rsid w:val="009E683F"/>
    <w:rsid w:val="009F30E9"/>
    <w:rsid w:val="009F4554"/>
    <w:rsid w:val="00A041BB"/>
    <w:rsid w:val="00A113E2"/>
    <w:rsid w:val="00A11A0F"/>
    <w:rsid w:val="00A15A55"/>
    <w:rsid w:val="00A2043E"/>
    <w:rsid w:val="00A20BE2"/>
    <w:rsid w:val="00A27250"/>
    <w:rsid w:val="00A32EDB"/>
    <w:rsid w:val="00A34E15"/>
    <w:rsid w:val="00A354B5"/>
    <w:rsid w:val="00A36942"/>
    <w:rsid w:val="00A6095A"/>
    <w:rsid w:val="00A620DB"/>
    <w:rsid w:val="00A74AEE"/>
    <w:rsid w:val="00A7577B"/>
    <w:rsid w:val="00A757E5"/>
    <w:rsid w:val="00A864FE"/>
    <w:rsid w:val="00A911DC"/>
    <w:rsid w:val="00A93B44"/>
    <w:rsid w:val="00A965EA"/>
    <w:rsid w:val="00AA671B"/>
    <w:rsid w:val="00AB4304"/>
    <w:rsid w:val="00AB5CFD"/>
    <w:rsid w:val="00AB6900"/>
    <w:rsid w:val="00AC0E04"/>
    <w:rsid w:val="00AD2B28"/>
    <w:rsid w:val="00AD61A8"/>
    <w:rsid w:val="00AE4D9B"/>
    <w:rsid w:val="00AF1C30"/>
    <w:rsid w:val="00AF2008"/>
    <w:rsid w:val="00B01194"/>
    <w:rsid w:val="00B02D4C"/>
    <w:rsid w:val="00B0378B"/>
    <w:rsid w:val="00B043EB"/>
    <w:rsid w:val="00B071E3"/>
    <w:rsid w:val="00B1164D"/>
    <w:rsid w:val="00B118BE"/>
    <w:rsid w:val="00B13D96"/>
    <w:rsid w:val="00B205B6"/>
    <w:rsid w:val="00B22292"/>
    <w:rsid w:val="00B226FD"/>
    <w:rsid w:val="00B256C1"/>
    <w:rsid w:val="00B25A9E"/>
    <w:rsid w:val="00B278F6"/>
    <w:rsid w:val="00B31C7C"/>
    <w:rsid w:val="00B35C98"/>
    <w:rsid w:val="00B44202"/>
    <w:rsid w:val="00B547C0"/>
    <w:rsid w:val="00B56A7B"/>
    <w:rsid w:val="00B70538"/>
    <w:rsid w:val="00B710EF"/>
    <w:rsid w:val="00B71581"/>
    <w:rsid w:val="00B743D6"/>
    <w:rsid w:val="00B74D50"/>
    <w:rsid w:val="00B87F70"/>
    <w:rsid w:val="00B91947"/>
    <w:rsid w:val="00B92509"/>
    <w:rsid w:val="00B932EC"/>
    <w:rsid w:val="00B96EEF"/>
    <w:rsid w:val="00B977F9"/>
    <w:rsid w:val="00BA0D45"/>
    <w:rsid w:val="00BB7EBB"/>
    <w:rsid w:val="00BD0D39"/>
    <w:rsid w:val="00BD2E78"/>
    <w:rsid w:val="00BD5A6F"/>
    <w:rsid w:val="00BE0C12"/>
    <w:rsid w:val="00BE529B"/>
    <w:rsid w:val="00BF7E76"/>
    <w:rsid w:val="00C14DBC"/>
    <w:rsid w:val="00C2078A"/>
    <w:rsid w:val="00C2349D"/>
    <w:rsid w:val="00C23D9C"/>
    <w:rsid w:val="00C24FD5"/>
    <w:rsid w:val="00C33236"/>
    <w:rsid w:val="00C415CC"/>
    <w:rsid w:val="00C45C47"/>
    <w:rsid w:val="00C45C9A"/>
    <w:rsid w:val="00C50A05"/>
    <w:rsid w:val="00C51163"/>
    <w:rsid w:val="00C513C0"/>
    <w:rsid w:val="00C64AC1"/>
    <w:rsid w:val="00C66993"/>
    <w:rsid w:val="00C679C9"/>
    <w:rsid w:val="00C74413"/>
    <w:rsid w:val="00C76AB5"/>
    <w:rsid w:val="00C76B59"/>
    <w:rsid w:val="00C851A1"/>
    <w:rsid w:val="00C94438"/>
    <w:rsid w:val="00C94468"/>
    <w:rsid w:val="00CA2527"/>
    <w:rsid w:val="00CA5489"/>
    <w:rsid w:val="00CA7EB4"/>
    <w:rsid w:val="00CB09D4"/>
    <w:rsid w:val="00CB5E9B"/>
    <w:rsid w:val="00CB701D"/>
    <w:rsid w:val="00CC0683"/>
    <w:rsid w:val="00CC293E"/>
    <w:rsid w:val="00CC404C"/>
    <w:rsid w:val="00CC4C8D"/>
    <w:rsid w:val="00CC50BB"/>
    <w:rsid w:val="00CD2DC5"/>
    <w:rsid w:val="00CD3B55"/>
    <w:rsid w:val="00CD51FB"/>
    <w:rsid w:val="00CD7050"/>
    <w:rsid w:val="00CF407B"/>
    <w:rsid w:val="00CF5037"/>
    <w:rsid w:val="00CF5A30"/>
    <w:rsid w:val="00D04F48"/>
    <w:rsid w:val="00D11743"/>
    <w:rsid w:val="00D14498"/>
    <w:rsid w:val="00D2083E"/>
    <w:rsid w:val="00D2542D"/>
    <w:rsid w:val="00D2546A"/>
    <w:rsid w:val="00D278BD"/>
    <w:rsid w:val="00D35906"/>
    <w:rsid w:val="00D40BCB"/>
    <w:rsid w:val="00D44E94"/>
    <w:rsid w:val="00D4585E"/>
    <w:rsid w:val="00D47329"/>
    <w:rsid w:val="00D564DF"/>
    <w:rsid w:val="00D57DAE"/>
    <w:rsid w:val="00D6672B"/>
    <w:rsid w:val="00D6767C"/>
    <w:rsid w:val="00D71B66"/>
    <w:rsid w:val="00D91127"/>
    <w:rsid w:val="00D93C64"/>
    <w:rsid w:val="00D97D3B"/>
    <w:rsid w:val="00DA2CDE"/>
    <w:rsid w:val="00DA5EDC"/>
    <w:rsid w:val="00DB0CE7"/>
    <w:rsid w:val="00DC0054"/>
    <w:rsid w:val="00DC7107"/>
    <w:rsid w:val="00DC75D8"/>
    <w:rsid w:val="00DE1E11"/>
    <w:rsid w:val="00E02CF3"/>
    <w:rsid w:val="00E05978"/>
    <w:rsid w:val="00E05F77"/>
    <w:rsid w:val="00E30068"/>
    <w:rsid w:val="00E36B1A"/>
    <w:rsid w:val="00E47420"/>
    <w:rsid w:val="00E517FD"/>
    <w:rsid w:val="00E51C36"/>
    <w:rsid w:val="00E543A7"/>
    <w:rsid w:val="00E54F44"/>
    <w:rsid w:val="00E56CA2"/>
    <w:rsid w:val="00E61B8D"/>
    <w:rsid w:val="00E64A33"/>
    <w:rsid w:val="00E666D9"/>
    <w:rsid w:val="00E70EA4"/>
    <w:rsid w:val="00E74668"/>
    <w:rsid w:val="00E80223"/>
    <w:rsid w:val="00E80259"/>
    <w:rsid w:val="00E83837"/>
    <w:rsid w:val="00E87600"/>
    <w:rsid w:val="00E94B2F"/>
    <w:rsid w:val="00E94ECD"/>
    <w:rsid w:val="00EA3935"/>
    <w:rsid w:val="00EA41A6"/>
    <w:rsid w:val="00EA75F5"/>
    <w:rsid w:val="00EA78F2"/>
    <w:rsid w:val="00EB1B97"/>
    <w:rsid w:val="00EC0701"/>
    <w:rsid w:val="00EC2789"/>
    <w:rsid w:val="00EC5103"/>
    <w:rsid w:val="00EC6322"/>
    <w:rsid w:val="00ED2512"/>
    <w:rsid w:val="00ED5DEA"/>
    <w:rsid w:val="00EE75E9"/>
    <w:rsid w:val="00EF11ED"/>
    <w:rsid w:val="00EF13D6"/>
    <w:rsid w:val="00EF1E70"/>
    <w:rsid w:val="00F01A07"/>
    <w:rsid w:val="00F05160"/>
    <w:rsid w:val="00F056F8"/>
    <w:rsid w:val="00F14ED1"/>
    <w:rsid w:val="00F164A1"/>
    <w:rsid w:val="00F20FF0"/>
    <w:rsid w:val="00F27A46"/>
    <w:rsid w:val="00F34399"/>
    <w:rsid w:val="00F403B8"/>
    <w:rsid w:val="00F414CE"/>
    <w:rsid w:val="00F46E7E"/>
    <w:rsid w:val="00F5031D"/>
    <w:rsid w:val="00F57DFF"/>
    <w:rsid w:val="00F63EBD"/>
    <w:rsid w:val="00F661F5"/>
    <w:rsid w:val="00F6650C"/>
    <w:rsid w:val="00F72F16"/>
    <w:rsid w:val="00F82DE4"/>
    <w:rsid w:val="00F858CD"/>
    <w:rsid w:val="00FB1735"/>
    <w:rsid w:val="00FB5CBC"/>
    <w:rsid w:val="00FC016C"/>
    <w:rsid w:val="00FC0FB6"/>
    <w:rsid w:val="00FC3AC6"/>
    <w:rsid w:val="00FC6036"/>
    <w:rsid w:val="00FC6DA7"/>
    <w:rsid w:val="00FE1B4F"/>
    <w:rsid w:val="00FE5462"/>
    <w:rsid w:val="00FE6607"/>
    <w:rsid w:val="00FE770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76097-872A-420C-A3B5-55606844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C98"/>
    <w:rPr>
      <w:color w:val="0000FF"/>
      <w:u w:val="single"/>
    </w:rPr>
  </w:style>
  <w:style w:type="paragraph" w:customStyle="1" w:styleId="title10">
    <w:name w:val="title10"/>
    <w:basedOn w:val="a"/>
    <w:rsid w:val="00B35C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35C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35C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35C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35C98"/>
  </w:style>
  <w:style w:type="character" w:customStyle="1" w:styleId="num57">
    <w:name w:val="num57"/>
    <w:basedOn w:val="a0"/>
    <w:rsid w:val="00B35C98"/>
  </w:style>
  <w:style w:type="character" w:customStyle="1" w:styleId="p20">
    <w:name w:val="p20"/>
    <w:basedOn w:val="a0"/>
    <w:rsid w:val="00B35C98"/>
  </w:style>
  <w:style w:type="character" w:customStyle="1" w:styleId="brackets-color1">
    <w:name w:val="brackets-color1"/>
    <w:basedOn w:val="a0"/>
    <w:rsid w:val="00B35C98"/>
  </w:style>
  <w:style w:type="character" w:customStyle="1" w:styleId="brackets-color2">
    <w:name w:val="brackets-color2"/>
    <w:basedOn w:val="a0"/>
    <w:rsid w:val="00B35C98"/>
  </w:style>
  <w:style w:type="character" w:customStyle="1" w:styleId="cm31">
    <w:name w:val="cm31"/>
    <w:basedOn w:val="a0"/>
    <w:rsid w:val="00B35C98"/>
  </w:style>
  <w:style w:type="character" w:customStyle="1" w:styleId="num58">
    <w:name w:val="num58"/>
    <w:basedOn w:val="a0"/>
    <w:rsid w:val="00B35C98"/>
  </w:style>
  <w:style w:type="character" w:customStyle="1" w:styleId="p21">
    <w:name w:val="p21"/>
    <w:basedOn w:val="a0"/>
    <w:rsid w:val="00B35C98"/>
  </w:style>
  <w:style w:type="character" w:customStyle="1" w:styleId="num59">
    <w:name w:val="num59"/>
    <w:basedOn w:val="a0"/>
    <w:rsid w:val="00B35C98"/>
  </w:style>
  <w:style w:type="character" w:customStyle="1" w:styleId="p22">
    <w:name w:val="p22"/>
    <w:basedOn w:val="a0"/>
    <w:rsid w:val="00B35C98"/>
  </w:style>
  <w:style w:type="character" w:customStyle="1" w:styleId="cm32">
    <w:name w:val="cm32"/>
    <w:basedOn w:val="a0"/>
    <w:rsid w:val="00B35C98"/>
  </w:style>
  <w:style w:type="character" w:customStyle="1" w:styleId="num60">
    <w:name w:val="num60"/>
    <w:basedOn w:val="a0"/>
    <w:rsid w:val="00B35C98"/>
  </w:style>
  <w:style w:type="character" w:customStyle="1" w:styleId="p23">
    <w:name w:val="p23"/>
    <w:basedOn w:val="a0"/>
    <w:rsid w:val="00B35C98"/>
  </w:style>
  <w:style w:type="character" w:customStyle="1" w:styleId="num61">
    <w:name w:val="num61"/>
    <w:basedOn w:val="a0"/>
    <w:rsid w:val="00B35C98"/>
  </w:style>
  <w:style w:type="character" w:customStyle="1" w:styleId="p24">
    <w:name w:val="p24"/>
    <w:basedOn w:val="a0"/>
    <w:rsid w:val="00B35C98"/>
  </w:style>
  <w:style w:type="character" w:customStyle="1" w:styleId="num62">
    <w:name w:val="num62"/>
    <w:basedOn w:val="a0"/>
    <w:rsid w:val="00B35C98"/>
  </w:style>
  <w:style w:type="character" w:customStyle="1" w:styleId="p25">
    <w:name w:val="p25"/>
    <w:basedOn w:val="a0"/>
    <w:rsid w:val="00B35C98"/>
  </w:style>
  <w:style w:type="character" w:customStyle="1" w:styleId="num63">
    <w:name w:val="num63"/>
    <w:basedOn w:val="a0"/>
    <w:rsid w:val="00B35C98"/>
  </w:style>
  <w:style w:type="character" w:customStyle="1" w:styleId="p26">
    <w:name w:val="p26"/>
    <w:basedOn w:val="a0"/>
    <w:rsid w:val="00B35C98"/>
  </w:style>
  <w:style w:type="character" w:customStyle="1" w:styleId="cm33">
    <w:name w:val="cm33"/>
    <w:basedOn w:val="a0"/>
    <w:rsid w:val="00B35C98"/>
  </w:style>
  <w:style w:type="character" w:customStyle="1" w:styleId="num64">
    <w:name w:val="num64"/>
    <w:basedOn w:val="a0"/>
    <w:rsid w:val="00B35C98"/>
  </w:style>
  <w:style w:type="character" w:customStyle="1" w:styleId="p27">
    <w:name w:val="p27"/>
    <w:basedOn w:val="a0"/>
    <w:rsid w:val="00B35C98"/>
  </w:style>
  <w:style w:type="character" w:customStyle="1" w:styleId="num65">
    <w:name w:val="num65"/>
    <w:basedOn w:val="a0"/>
    <w:rsid w:val="00B35C98"/>
  </w:style>
  <w:style w:type="character" w:customStyle="1" w:styleId="p28">
    <w:name w:val="p28"/>
    <w:basedOn w:val="a0"/>
    <w:rsid w:val="00B35C98"/>
  </w:style>
  <w:style w:type="character" w:customStyle="1" w:styleId="cm34">
    <w:name w:val="cm34"/>
    <w:basedOn w:val="a0"/>
    <w:rsid w:val="00B35C98"/>
  </w:style>
  <w:style w:type="character" w:customStyle="1" w:styleId="num66">
    <w:name w:val="num66"/>
    <w:basedOn w:val="a0"/>
    <w:rsid w:val="00B35C98"/>
  </w:style>
  <w:style w:type="character" w:customStyle="1" w:styleId="p29">
    <w:name w:val="p29"/>
    <w:basedOn w:val="a0"/>
    <w:rsid w:val="00B35C98"/>
  </w:style>
  <w:style w:type="character" w:customStyle="1" w:styleId="cm35">
    <w:name w:val="cm35"/>
    <w:basedOn w:val="a0"/>
    <w:rsid w:val="00B35C98"/>
  </w:style>
  <w:style w:type="character" w:customStyle="1" w:styleId="num67">
    <w:name w:val="num67"/>
    <w:basedOn w:val="a0"/>
    <w:rsid w:val="00B35C98"/>
  </w:style>
  <w:style w:type="character" w:customStyle="1" w:styleId="p30">
    <w:name w:val="p30"/>
    <w:basedOn w:val="a0"/>
    <w:rsid w:val="00B35C98"/>
  </w:style>
  <w:style w:type="character" w:customStyle="1" w:styleId="cm36">
    <w:name w:val="cm36"/>
    <w:basedOn w:val="a0"/>
    <w:rsid w:val="00B35C98"/>
  </w:style>
  <w:style w:type="character" w:customStyle="1" w:styleId="num68">
    <w:name w:val="num68"/>
    <w:basedOn w:val="a0"/>
    <w:rsid w:val="00B35C98"/>
  </w:style>
  <w:style w:type="character" w:customStyle="1" w:styleId="p31">
    <w:name w:val="p31"/>
    <w:basedOn w:val="a0"/>
    <w:rsid w:val="00B35C98"/>
  </w:style>
  <w:style w:type="paragraph" w:styleId="a4">
    <w:name w:val="Date"/>
    <w:basedOn w:val="a"/>
    <w:next w:val="a"/>
    <w:link w:val="a5"/>
    <w:uiPriority w:val="99"/>
    <w:semiHidden/>
    <w:unhideWhenUsed/>
    <w:rsid w:val="00B35C98"/>
  </w:style>
  <w:style w:type="character" w:customStyle="1" w:styleId="a5">
    <w:name w:val="日付 (文字)"/>
    <w:basedOn w:val="a0"/>
    <w:link w:val="a4"/>
    <w:uiPriority w:val="99"/>
    <w:semiHidden/>
    <w:rsid w:val="00B35C98"/>
  </w:style>
  <w:style w:type="paragraph" w:styleId="a6">
    <w:name w:val="Body Text"/>
    <w:basedOn w:val="a"/>
    <w:link w:val="a7"/>
    <w:rsid w:val="0069553C"/>
    <w:rPr>
      <w:rFonts w:ascii="Century" w:eastAsia="ＭＳ 明朝" w:hAnsi="Century" w:cs="Times New Roman"/>
      <w:sz w:val="24"/>
      <w:szCs w:val="24"/>
    </w:rPr>
  </w:style>
  <w:style w:type="character" w:customStyle="1" w:styleId="a7">
    <w:name w:val="本文 (文字)"/>
    <w:basedOn w:val="a0"/>
    <w:link w:val="a6"/>
    <w:rsid w:val="0069553C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E28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893"/>
  </w:style>
  <w:style w:type="paragraph" w:styleId="aa">
    <w:name w:val="footer"/>
    <w:basedOn w:val="a"/>
    <w:link w:val="ab"/>
    <w:uiPriority w:val="99"/>
    <w:unhideWhenUsed/>
    <w:rsid w:val="005E28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893"/>
  </w:style>
  <w:style w:type="paragraph" w:styleId="ac">
    <w:name w:val="Note Heading"/>
    <w:basedOn w:val="a"/>
    <w:next w:val="a"/>
    <w:link w:val="ad"/>
    <w:rsid w:val="00230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23062D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72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2D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75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D71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7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11485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31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99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3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7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7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92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4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8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3344-1148-4CB8-AB6E-227CC7B7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981AD777.dotm</Template>
  <TotalTime>3634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C10552</dc:creator>
  <cp:keywords/>
  <dc:description/>
  <cp:lastModifiedBy>林 翔太</cp:lastModifiedBy>
  <cp:revision>305</cp:revision>
  <cp:lastPrinted>2021-04-11T23:09:00Z</cp:lastPrinted>
  <dcterms:created xsi:type="dcterms:W3CDTF">2020-09-14T07:56:00Z</dcterms:created>
  <dcterms:modified xsi:type="dcterms:W3CDTF">2021-11-17T05:16:00Z</dcterms:modified>
</cp:coreProperties>
</file>