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70" w:rsidRPr="006777C5" w:rsidRDefault="003B0870" w:rsidP="003B0870">
      <w:pPr>
        <w:snapToGrid w:val="0"/>
        <w:spacing w:line="240" w:lineRule="atLeast"/>
        <w:rPr>
          <w:color w:val="000000" w:themeColor="text1"/>
        </w:rPr>
      </w:pPr>
      <w:r w:rsidRPr="006777C5">
        <w:rPr>
          <w:rFonts w:hint="eastAsia"/>
          <w:color w:val="000000" w:themeColor="text1"/>
        </w:rPr>
        <w:t>様式第１号</w:t>
      </w:r>
      <w:r>
        <w:rPr>
          <w:rFonts w:hint="eastAsia"/>
          <w:color w:val="000000" w:themeColor="text1"/>
        </w:rPr>
        <w:t>（</w:t>
      </w:r>
      <w:r w:rsidRPr="006777C5">
        <w:rPr>
          <w:rFonts w:hint="eastAsia"/>
          <w:color w:val="000000" w:themeColor="text1"/>
        </w:rPr>
        <w:t>第５条関係</w:t>
      </w:r>
      <w:r>
        <w:rPr>
          <w:rFonts w:hint="eastAsia"/>
          <w:color w:val="000000" w:themeColor="text1"/>
        </w:rPr>
        <w:t>）</w:t>
      </w:r>
      <w:bookmarkStart w:id="0" w:name="_GoBack"/>
      <w:bookmarkEnd w:id="0"/>
    </w:p>
    <w:tbl>
      <w:tblPr>
        <w:tblpPr w:leftFromText="142" w:rightFromText="142" w:vertAnchor="page" w:horzAnchor="margin" w:tblpY="8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14"/>
        <w:gridCol w:w="48"/>
        <w:gridCol w:w="422"/>
        <w:gridCol w:w="240"/>
        <w:gridCol w:w="185"/>
        <w:gridCol w:w="137"/>
        <w:gridCol w:w="1400"/>
        <w:gridCol w:w="593"/>
        <w:gridCol w:w="424"/>
        <w:gridCol w:w="137"/>
        <w:gridCol w:w="288"/>
        <w:gridCol w:w="563"/>
        <w:gridCol w:w="283"/>
        <w:gridCol w:w="385"/>
        <w:gridCol w:w="471"/>
        <w:gridCol w:w="284"/>
        <w:gridCol w:w="425"/>
        <w:gridCol w:w="2835"/>
      </w:tblGrid>
      <w:tr w:rsidR="003B0870" w:rsidRPr="006777C5" w:rsidTr="00DF255E">
        <w:tc>
          <w:tcPr>
            <w:tcW w:w="10768" w:type="dxa"/>
            <w:gridSpan w:val="19"/>
          </w:tcPr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  <w:lang w:eastAsia="zh-TW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砥部町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>日常生活用具費支給申請書</w:t>
            </w:r>
          </w:p>
          <w:p w:rsidR="003B0870" w:rsidRPr="006777C5" w:rsidRDefault="003B0870" w:rsidP="00DF255E">
            <w:pPr>
              <w:snapToGrid w:val="0"/>
              <w:ind w:right="210"/>
              <w:jc w:val="righ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　月　　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3B0870" w:rsidRPr="006777C5" w:rsidRDefault="003B0870" w:rsidP="00DF255E">
            <w:pPr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砥部町長　様　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  <w:lang w:eastAsia="zh-TW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 w:themeColor="text1"/>
                <w:szCs w:val="21"/>
                <w:lang w:eastAsia="zh-TW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>申請者</w:t>
            </w:r>
            <w:r>
              <w:rPr>
                <w:rFonts w:hint="eastAsia"/>
                <w:color w:val="000000" w:themeColor="text1"/>
                <w:szCs w:val="21"/>
                <w:lang w:eastAsia="zh-TW"/>
              </w:rPr>
              <w:t>）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  <w:lang w:eastAsia="zh-TW"/>
              </w:rPr>
            </w:pP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　　　　　　　　住　所</w:t>
            </w:r>
          </w:p>
          <w:p w:rsidR="003B0870" w:rsidRPr="006777C5" w:rsidRDefault="003B0870" w:rsidP="00DF255E">
            <w:pPr>
              <w:snapToGrid w:val="0"/>
              <w:spacing w:line="240" w:lineRule="atLeast"/>
              <w:rPr>
                <w:color w:val="000000" w:themeColor="text1"/>
                <w:szCs w:val="21"/>
                <w:lang w:eastAsia="zh-TW"/>
              </w:rPr>
            </w:pPr>
          </w:p>
          <w:p w:rsidR="003B0870" w:rsidRPr="006777C5" w:rsidRDefault="003B0870" w:rsidP="00DF255E">
            <w:pPr>
              <w:snapToGrid w:val="0"/>
              <w:spacing w:line="240" w:lineRule="atLeast"/>
              <w:ind w:firstLineChars="2500" w:firstLine="5250"/>
              <w:rPr>
                <w:color w:val="000000" w:themeColor="text1"/>
                <w:szCs w:val="21"/>
                <w:lang w:eastAsia="zh-TW"/>
              </w:rPr>
            </w:pPr>
            <w:r w:rsidRPr="006777C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※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氏　名　　　　　　　　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6777C5">
              <w:rPr>
                <w:color w:val="000000" w:themeColor="text1"/>
                <w:szCs w:val="21"/>
              </w:rPr>
              <w:fldChar w:fldCharType="begin"/>
            </w:r>
            <w:r w:rsidRPr="006777C5">
              <w:rPr>
                <w:color w:val="000000" w:themeColor="text1"/>
                <w:szCs w:val="21"/>
                <w:lang w:eastAsia="zh-TW"/>
              </w:rPr>
              <w:instrText xml:space="preserve"> </w:instrTex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instrText>eq \o\ac(</w:instrTex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instrText>○</w:instrTex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instrText>,</w:instrText>
            </w:r>
            <w:r w:rsidRPr="006777C5">
              <w:rPr>
                <w:rFonts w:ascii="ＭＳ 明朝" w:hint="eastAsia"/>
                <w:color w:val="000000" w:themeColor="text1"/>
                <w:position w:val="1"/>
                <w:sz w:val="14"/>
                <w:szCs w:val="21"/>
                <w:lang w:eastAsia="zh-TW"/>
              </w:rPr>
              <w:instrText>印</w:instrText>
            </w:r>
            <w:r w:rsidRPr="006777C5">
              <w:rPr>
                <w:rFonts w:hint="eastAsia"/>
                <w:color w:val="000000" w:themeColor="text1"/>
                <w:szCs w:val="21"/>
                <w:lang w:eastAsia="zh-TW"/>
              </w:rPr>
              <w:instrText>)</w:instrText>
            </w:r>
            <w:r w:rsidRPr="006777C5">
              <w:rPr>
                <w:color w:val="000000" w:themeColor="text1"/>
                <w:szCs w:val="21"/>
              </w:rPr>
              <w:fldChar w:fldCharType="end"/>
            </w:r>
          </w:p>
          <w:p w:rsidR="003B0870" w:rsidRPr="006777C5" w:rsidRDefault="003B0870" w:rsidP="00DF255E">
            <w:pPr>
              <w:snapToGrid w:val="0"/>
              <w:spacing w:line="240" w:lineRule="atLeast"/>
              <w:rPr>
                <w:color w:val="000000" w:themeColor="text1"/>
                <w:szCs w:val="21"/>
                <w:lang w:eastAsia="zh-TW"/>
              </w:rPr>
            </w:pPr>
          </w:p>
          <w:p w:rsidR="003B0870" w:rsidRPr="006777C5" w:rsidRDefault="003B0870" w:rsidP="00DF255E">
            <w:pPr>
              <w:snapToGrid w:val="0"/>
              <w:spacing w:line="240" w:lineRule="atLeast"/>
              <w:ind w:firstLineChars="3028" w:firstLine="635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>対象者との続柄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3B0870" w:rsidRPr="006777C5" w:rsidRDefault="003B0870" w:rsidP="00DF255E">
            <w:pPr>
              <w:snapToGrid w:val="0"/>
              <w:spacing w:line="240" w:lineRule="atLeast"/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snapToGrid w:val="0"/>
              <w:spacing w:line="240" w:lineRule="atLeas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電　話</w:t>
            </w:r>
          </w:p>
          <w:p w:rsidR="003B0870" w:rsidRPr="006777C5" w:rsidRDefault="003B0870" w:rsidP="00DF255E">
            <w:pPr>
              <w:snapToGrid w:val="0"/>
              <w:spacing w:line="240" w:lineRule="atLeas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</w:t>
            </w:r>
          </w:p>
          <w:p w:rsidR="003B0870" w:rsidRPr="006777C5" w:rsidRDefault="003B0870" w:rsidP="00DF255E">
            <w:pPr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次のとおり日常生活用具費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>用具・住宅改修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 w:rsidRPr="006777C5">
              <w:rPr>
                <w:rFonts w:hint="eastAsia"/>
                <w:color w:val="000000" w:themeColor="text1"/>
                <w:szCs w:val="21"/>
              </w:rPr>
              <w:t>の支給申請をいたします。</w:t>
            </w:r>
          </w:p>
          <w:p w:rsidR="003B0870" w:rsidRPr="006777C5" w:rsidRDefault="003B0870" w:rsidP="00DF255E">
            <w:pPr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日常生活用具費の支給の決定のため、私の世帯の住民登録資料、税務資料その他について、各関係機関に調査、照会、閲覧することを承諾します。</w:t>
            </w:r>
          </w:p>
        </w:tc>
      </w:tr>
      <w:tr w:rsidR="003B0870" w:rsidRPr="006777C5" w:rsidTr="00DF255E">
        <w:trPr>
          <w:cantSplit/>
          <w:trHeight w:val="567"/>
        </w:trPr>
        <w:tc>
          <w:tcPr>
            <w:tcW w:w="634" w:type="dxa"/>
            <w:vMerge w:val="restart"/>
            <w:textDirection w:val="tbRlV"/>
            <w:vAlign w:val="center"/>
          </w:tcPr>
          <w:p w:rsidR="003B0870" w:rsidRPr="006777C5" w:rsidRDefault="003B0870" w:rsidP="00DF255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014" w:type="dxa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586" w:type="dxa"/>
            <w:gridSpan w:val="9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400" w:type="dxa"/>
            <w:gridSpan w:val="5"/>
            <w:vAlign w:val="center"/>
          </w:tcPr>
          <w:p w:rsidR="003B0870" w:rsidRPr="006777C5" w:rsidRDefault="003B0870" w:rsidP="00DF255E">
            <w:pPr>
              <w:jc w:val="righ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6777C5">
              <w:rPr>
                <w:rFonts w:hint="eastAsia"/>
                <w:color w:val="000000" w:themeColor="text1"/>
                <w:szCs w:val="21"/>
              </w:rPr>
              <w:t>年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6777C5">
              <w:rPr>
                <w:rFonts w:hint="eastAsia"/>
                <w:color w:val="000000" w:themeColor="text1"/>
                <w:szCs w:val="21"/>
              </w:rPr>
              <w:t>月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6777C5">
              <w:rPr>
                <w:rFonts w:hint="eastAsia"/>
                <w:color w:val="000000" w:themeColor="text1"/>
                <w:szCs w:val="21"/>
              </w:rPr>
              <w:t>日生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6777C5">
              <w:rPr>
                <w:rFonts w:hint="eastAsia"/>
                <w:color w:val="000000" w:themeColor="text1"/>
                <w:szCs w:val="21"/>
              </w:rPr>
              <w:t>歳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3B0870" w:rsidRPr="006777C5" w:rsidTr="00DF255E">
        <w:trPr>
          <w:cantSplit/>
          <w:trHeight w:val="546"/>
        </w:trPr>
        <w:tc>
          <w:tcPr>
            <w:tcW w:w="634" w:type="dxa"/>
            <w:vMerge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9120" w:type="dxa"/>
            <w:gridSpan w:val="17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538"/>
        </w:trPr>
        <w:tc>
          <w:tcPr>
            <w:tcW w:w="634" w:type="dxa"/>
            <w:vMerge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46" w:type="dxa"/>
            <w:gridSpan w:val="6"/>
            <w:vAlign w:val="center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 w:val="20"/>
                <w:szCs w:val="21"/>
                <w:lang w:eastAsia="zh-TW"/>
              </w:rPr>
            </w:pP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>身体障害者手帳</w:t>
            </w:r>
          </w:p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 w:val="20"/>
                <w:szCs w:val="21"/>
              </w:rPr>
            </w:pP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>療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>育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>手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 w:val="20"/>
                <w:szCs w:val="21"/>
                <w:lang w:eastAsia="zh-TW"/>
              </w:rPr>
              <w:t>帳</w:t>
            </w:r>
          </w:p>
        </w:tc>
        <w:tc>
          <w:tcPr>
            <w:tcW w:w="3405" w:type="dxa"/>
            <w:gridSpan w:val="6"/>
            <w:vAlign w:val="center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県・市　第　　　　号　　級</w:t>
            </w:r>
          </w:p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第　　　　号　　　判定</w:t>
            </w:r>
          </w:p>
        </w:tc>
        <w:tc>
          <w:tcPr>
            <w:tcW w:w="1139" w:type="dxa"/>
            <w:gridSpan w:val="3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障がい名</w:t>
            </w:r>
          </w:p>
        </w:tc>
        <w:tc>
          <w:tcPr>
            <w:tcW w:w="3544" w:type="dxa"/>
            <w:gridSpan w:val="3"/>
            <w:vAlign w:val="center"/>
          </w:tcPr>
          <w:p w:rsidR="003B0870" w:rsidRPr="006777C5" w:rsidRDefault="003B0870" w:rsidP="00DF255E">
            <w:pPr>
              <w:ind w:right="1470"/>
              <w:jc w:val="left"/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500"/>
        </w:trPr>
        <w:tc>
          <w:tcPr>
            <w:tcW w:w="634" w:type="dxa"/>
            <w:vMerge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疾病名</w:t>
            </w:r>
          </w:p>
        </w:tc>
        <w:tc>
          <w:tcPr>
            <w:tcW w:w="8650" w:type="dxa"/>
            <w:gridSpan w:val="15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554"/>
        </w:trPr>
        <w:tc>
          <w:tcPr>
            <w:tcW w:w="2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支給を希望する理由</w:t>
            </w:r>
          </w:p>
        </w:tc>
        <w:tc>
          <w:tcPr>
            <w:tcW w:w="86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833"/>
        </w:trPr>
        <w:tc>
          <w:tcPr>
            <w:tcW w:w="2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現在の住まいの状況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住</w:t>
            </w:r>
          </w:p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宅</w:t>
            </w:r>
          </w:p>
        </w:tc>
        <w:tc>
          <w:tcPr>
            <w:tcW w:w="2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１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２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借家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>貸主の諾否</w:t>
            </w:r>
            <w:r>
              <w:rPr>
                <w:rFonts w:hint="eastAsia"/>
                <w:color w:val="000000" w:themeColor="text1"/>
                <w:szCs w:val="21"/>
              </w:rPr>
              <w:t>）（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浴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槽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１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和式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２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洋式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３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便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１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和式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２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洋式</w:t>
            </w:r>
          </w:p>
          <w:p w:rsidR="003B0870" w:rsidRPr="006777C5" w:rsidRDefault="003B0870" w:rsidP="00DF255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３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777C5">
              <w:rPr>
                <w:rFonts w:hint="eastAsia"/>
                <w:color w:val="000000" w:themeColor="text1"/>
                <w:szCs w:val="21"/>
              </w:rPr>
              <w:t>携帯用</w:t>
            </w:r>
          </w:p>
        </w:tc>
      </w:tr>
      <w:tr w:rsidR="003B0870" w:rsidRPr="006777C5" w:rsidTr="00DF255E">
        <w:trPr>
          <w:cantSplit/>
          <w:trHeight w:val="1480"/>
        </w:trPr>
        <w:tc>
          <w:tcPr>
            <w:tcW w:w="1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現在の介護の</w:t>
            </w:r>
          </w:p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状況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入</w:t>
            </w: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浴</w:t>
            </w:r>
          </w:p>
        </w:tc>
        <w:tc>
          <w:tcPr>
            <w:tcW w:w="25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snapToGrid w:val="0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１ 他人の介助が必要</w:t>
            </w:r>
          </w:p>
          <w:p w:rsidR="003B0870" w:rsidRPr="006777C5" w:rsidRDefault="003B0870" w:rsidP="00DF255E">
            <w:pPr>
              <w:widowControl/>
              <w:snapToGrid w:val="0"/>
              <w:spacing w:line="40" w:lineRule="exact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２ 清拭のみ</w:t>
            </w:r>
          </w:p>
          <w:p w:rsidR="003B0870" w:rsidRPr="006777C5" w:rsidRDefault="003B0870" w:rsidP="00DF255E">
            <w:pPr>
              <w:widowControl/>
              <w:snapToGrid w:val="0"/>
              <w:spacing w:line="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３ 入浴、清拭ともしていない</w:t>
            </w:r>
          </w:p>
          <w:p w:rsidR="003B0870" w:rsidRPr="006777C5" w:rsidRDefault="003B0870" w:rsidP="00DF255E">
            <w:pPr>
              <w:widowControl/>
              <w:snapToGrid w:val="0"/>
              <w:spacing w:line="40" w:lineRule="exact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４ 自分でできる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排</w:t>
            </w: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便</w:t>
            </w: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・</w:t>
            </w: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排</w:t>
            </w:r>
          </w:p>
          <w:p w:rsidR="003B0870" w:rsidRPr="006777C5" w:rsidRDefault="003B0870" w:rsidP="00DF255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尿</w:t>
            </w:r>
          </w:p>
        </w:tc>
        <w:tc>
          <w:tcPr>
            <w:tcW w:w="24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１ 他人の介助が必要</w:t>
            </w:r>
          </w:p>
          <w:p w:rsidR="003B0870" w:rsidRPr="006777C5" w:rsidRDefault="003B0870" w:rsidP="00DF255E">
            <w:pPr>
              <w:widowControl/>
              <w:snapToGrid w:val="0"/>
              <w:spacing w:line="1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２ 便器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携帯用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使用</w:t>
            </w:r>
          </w:p>
          <w:p w:rsidR="003B0870" w:rsidRPr="006777C5" w:rsidRDefault="003B0870" w:rsidP="00DF255E">
            <w:pPr>
              <w:widowControl/>
              <w:snapToGrid w:val="0"/>
              <w:spacing w:line="1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３ 自分でできる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移</w:t>
            </w:r>
          </w:p>
          <w:p w:rsidR="003B0870" w:rsidRPr="006777C5" w:rsidRDefault="003B0870" w:rsidP="00DF255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動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１ 車いす使用</w:t>
            </w:r>
          </w:p>
          <w:p w:rsidR="003B0870" w:rsidRPr="006777C5" w:rsidRDefault="003B0870" w:rsidP="00DF255E">
            <w:pPr>
              <w:widowControl/>
              <w:snapToGrid w:val="0"/>
              <w:spacing w:line="1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２ 他人の介助が必要</w:t>
            </w: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一部・全部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3B0870" w:rsidRPr="006777C5" w:rsidRDefault="003B0870" w:rsidP="00DF255E">
            <w:pPr>
              <w:widowControl/>
              <w:snapToGrid w:val="0"/>
              <w:spacing w:line="10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0870" w:rsidRPr="006777C5" w:rsidRDefault="003B0870" w:rsidP="00DF255E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３ 自分でできる</w:t>
            </w:r>
          </w:p>
        </w:tc>
      </w:tr>
      <w:tr w:rsidR="003B0870" w:rsidRPr="006777C5" w:rsidTr="00DF255E">
        <w:trPr>
          <w:trHeight w:val="1209"/>
        </w:trPr>
        <w:tc>
          <w:tcPr>
            <w:tcW w:w="2358" w:type="dxa"/>
            <w:gridSpan w:val="5"/>
            <w:vAlign w:val="center"/>
          </w:tcPr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支給を受けたい用具の名称・型式規模等</w:t>
            </w:r>
          </w:p>
        </w:tc>
        <w:tc>
          <w:tcPr>
            <w:tcW w:w="8410" w:type="dxa"/>
            <w:gridSpan w:val="14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trHeight w:val="466"/>
        </w:trPr>
        <w:tc>
          <w:tcPr>
            <w:tcW w:w="2358" w:type="dxa"/>
            <w:gridSpan w:val="5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改修を行う住宅の住所</w:t>
            </w:r>
          </w:p>
        </w:tc>
        <w:tc>
          <w:tcPr>
            <w:tcW w:w="8410" w:type="dxa"/>
            <w:gridSpan w:val="14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trHeight w:val="278"/>
        </w:trPr>
        <w:tc>
          <w:tcPr>
            <w:tcW w:w="1648" w:type="dxa"/>
            <w:gridSpan w:val="2"/>
            <w:vMerge w:val="restart"/>
            <w:vAlign w:val="center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改修工事内容</w:t>
            </w:r>
          </w:p>
        </w:tc>
        <w:tc>
          <w:tcPr>
            <w:tcW w:w="5105" w:type="dxa"/>
            <w:gridSpan w:val="13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区　　　　　分</w:t>
            </w:r>
          </w:p>
        </w:tc>
        <w:tc>
          <w:tcPr>
            <w:tcW w:w="4015" w:type="dxa"/>
            <w:gridSpan w:val="4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居宅生活動作補助用具</w:t>
            </w:r>
          </w:p>
        </w:tc>
      </w:tr>
      <w:tr w:rsidR="003B0870" w:rsidRPr="006777C5" w:rsidTr="00DF255E">
        <w:trPr>
          <w:trHeight w:val="277"/>
        </w:trPr>
        <w:tc>
          <w:tcPr>
            <w:tcW w:w="1648" w:type="dxa"/>
            <w:gridSpan w:val="2"/>
            <w:vMerge/>
            <w:vAlign w:val="center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05" w:type="dxa"/>
            <w:gridSpan w:val="13"/>
          </w:tcPr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１　手すりの取付け　　２　段差解消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３　床材の変更　　　　４　扉の取替え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５　便器の取替え　　　６　その他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015" w:type="dxa"/>
            <w:gridSpan w:val="4"/>
          </w:tcPr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１　便器　　　２　手すり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３　スロープ</w:t>
            </w:r>
          </w:p>
          <w:p w:rsidR="003B0870" w:rsidRPr="006777C5" w:rsidRDefault="003B0870" w:rsidP="00DF255E">
            <w:pPr>
              <w:snapToGrid w:val="0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４　その他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777C5"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3B0870" w:rsidRPr="006777C5" w:rsidTr="00DF255E">
        <w:trPr>
          <w:trHeight w:val="560"/>
        </w:trPr>
        <w:tc>
          <w:tcPr>
            <w:tcW w:w="1648" w:type="dxa"/>
            <w:gridSpan w:val="2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9120" w:type="dxa"/>
            <w:gridSpan w:val="17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trHeight w:val="455"/>
        </w:trPr>
        <w:tc>
          <w:tcPr>
            <w:tcW w:w="1648" w:type="dxa"/>
            <w:gridSpan w:val="2"/>
            <w:vAlign w:val="center"/>
          </w:tcPr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該当する</w:t>
            </w:r>
          </w:p>
          <w:p w:rsidR="003B0870" w:rsidRPr="006777C5" w:rsidRDefault="003B0870" w:rsidP="00DF255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所得区分</w:t>
            </w:r>
          </w:p>
        </w:tc>
        <w:tc>
          <w:tcPr>
            <w:tcW w:w="9120" w:type="dxa"/>
            <w:gridSpan w:val="17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生活保護　　・　　低所得　　・　　一般　　・　　一定所得以上</w:t>
            </w:r>
          </w:p>
        </w:tc>
      </w:tr>
      <w:tr w:rsidR="003B0870" w:rsidRPr="006777C5" w:rsidTr="00DF255E">
        <w:trPr>
          <w:cantSplit/>
          <w:trHeight w:val="294"/>
        </w:trPr>
        <w:tc>
          <w:tcPr>
            <w:tcW w:w="1648" w:type="dxa"/>
            <w:gridSpan w:val="2"/>
            <w:vMerge w:val="restart"/>
            <w:vAlign w:val="center"/>
          </w:tcPr>
          <w:p w:rsidR="003B0870" w:rsidRPr="006777C5" w:rsidRDefault="003B0870" w:rsidP="00DF255E">
            <w:pPr>
              <w:jc w:val="center"/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備　　考</w:t>
            </w:r>
          </w:p>
        </w:tc>
        <w:tc>
          <w:tcPr>
            <w:tcW w:w="2432" w:type="dxa"/>
            <w:gridSpan w:val="6"/>
            <w:vAlign w:val="center"/>
          </w:tcPr>
          <w:p w:rsidR="003B0870" w:rsidRPr="006777C5" w:rsidRDefault="003B0870" w:rsidP="00DF255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777C5">
              <w:rPr>
                <w:rFonts w:ascii="ＭＳ 明朝" w:hAnsi="ＭＳ 明朝" w:hint="eastAsia"/>
                <w:color w:val="000000" w:themeColor="text1"/>
                <w:szCs w:val="21"/>
              </w:rPr>
              <w:t>本人以外の連絡先</w:t>
            </w:r>
          </w:p>
        </w:tc>
        <w:tc>
          <w:tcPr>
            <w:tcW w:w="6688" w:type="dxa"/>
            <w:gridSpan w:val="11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394"/>
        </w:trPr>
        <w:tc>
          <w:tcPr>
            <w:tcW w:w="1648" w:type="dxa"/>
            <w:gridSpan w:val="2"/>
            <w:vMerge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申請書を持参した人</w:t>
            </w:r>
          </w:p>
        </w:tc>
        <w:tc>
          <w:tcPr>
            <w:tcW w:w="6688" w:type="dxa"/>
            <w:gridSpan w:val="11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  <w:tr w:rsidR="003B0870" w:rsidRPr="006777C5" w:rsidTr="00DF255E">
        <w:trPr>
          <w:cantSplit/>
          <w:trHeight w:val="345"/>
        </w:trPr>
        <w:tc>
          <w:tcPr>
            <w:tcW w:w="1648" w:type="dxa"/>
            <w:gridSpan w:val="2"/>
            <w:vMerge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  <w:r w:rsidRPr="006777C5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688" w:type="dxa"/>
            <w:gridSpan w:val="11"/>
            <w:vAlign w:val="center"/>
          </w:tcPr>
          <w:p w:rsidR="003B0870" w:rsidRPr="006777C5" w:rsidRDefault="003B0870" w:rsidP="00DF255E">
            <w:pPr>
              <w:rPr>
                <w:color w:val="000000" w:themeColor="text1"/>
                <w:szCs w:val="21"/>
              </w:rPr>
            </w:pPr>
          </w:p>
        </w:tc>
      </w:tr>
    </w:tbl>
    <w:p w:rsidR="00616EFE" w:rsidRPr="003B0870" w:rsidRDefault="003B0870" w:rsidP="003B0870">
      <w:pPr>
        <w:spacing w:line="276" w:lineRule="auto"/>
        <w:jc w:val="left"/>
        <w:rPr>
          <w:rFonts w:hint="eastAsia"/>
          <w:color w:val="000000" w:themeColor="text1"/>
        </w:rPr>
      </w:pPr>
      <w:r w:rsidRPr="006777C5">
        <w:rPr>
          <w:rFonts w:hint="eastAsia"/>
          <w:color w:val="000000" w:themeColor="text1"/>
        </w:rPr>
        <w:t>※記名押印に代えて署名することができます。</w:t>
      </w:r>
    </w:p>
    <w:sectPr w:rsidR="00616EFE" w:rsidRPr="003B0870" w:rsidSect="003B0870">
      <w:pgSz w:w="11906" w:h="16838" w:code="9"/>
      <w:pgMar w:top="567" w:right="567" w:bottom="510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70" w:rsidRDefault="003B0870" w:rsidP="003B0870">
      <w:r>
        <w:separator/>
      </w:r>
    </w:p>
  </w:endnote>
  <w:endnote w:type="continuationSeparator" w:id="0">
    <w:p w:rsidR="003B0870" w:rsidRDefault="003B0870" w:rsidP="003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70" w:rsidRDefault="003B0870" w:rsidP="003B0870">
      <w:r>
        <w:separator/>
      </w:r>
    </w:p>
  </w:footnote>
  <w:footnote w:type="continuationSeparator" w:id="0">
    <w:p w:rsidR="003B0870" w:rsidRDefault="003B0870" w:rsidP="003B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3"/>
    <w:rsid w:val="00274AC3"/>
    <w:rsid w:val="003B0870"/>
    <w:rsid w:val="006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1D4443-5498-4B9F-97A4-4555710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87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B0870"/>
  </w:style>
  <w:style w:type="paragraph" w:styleId="a5">
    <w:name w:val="footer"/>
    <w:basedOn w:val="a"/>
    <w:link w:val="a6"/>
    <w:uiPriority w:val="99"/>
    <w:unhideWhenUsed/>
    <w:rsid w:val="003B087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B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660B4476.dotm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砥部町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翔太</dc:creator>
  <cp:keywords/>
  <dc:description/>
  <cp:lastModifiedBy>林 翔太</cp:lastModifiedBy>
  <cp:revision>2</cp:revision>
  <dcterms:created xsi:type="dcterms:W3CDTF">2021-09-07T02:12:00Z</dcterms:created>
  <dcterms:modified xsi:type="dcterms:W3CDTF">2021-09-07T02:14:00Z</dcterms:modified>
</cp:coreProperties>
</file>