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57" w:rsidRDefault="00544F5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条・第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5"/>
        <w:gridCol w:w="1172"/>
        <w:gridCol w:w="1723"/>
      </w:tblGrid>
      <w:tr w:rsidR="00544F57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23" w:type="dxa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4F57" w:rsidRDefault="00544F5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830"/>
        <w:gridCol w:w="2940"/>
      </w:tblGrid>
      <w:tr w:rsidR="00544F5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介護保険法第</w:t>
            </w:r>
            <w:r>
              <w:rPr>
                <w:spacing w:val="2"/>
              </w:rPr>
              <w:t>115</w:t>
            </w:r>
            <w:r>
              <w:rPr>
                <w:rFonts w:hint="eastAsia"/>
                <w:spacing w:val="2"/>
              </w:rPr>
              <w:t>条の</w:t>
            </w:r>
            <w:r>
              <w:rPr>
                <w:spacing w:val="2"/>
              </w:rPr>
              <w:t>32</w:t>
            </w:r>
            <w:r>
              <w:rPr>
                <w:rFonts w:hint="eastAsia"/>
                <w:spacing w:val="2"/>
              </w:rPr>
              <w:t>第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</w:rPr>
              <w:t>項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整備</w:t>
            </w:r>
            <w:r>
              <w:rPr>
                <w:spacing w:val="2"/>
              </w:rPr>
              <w:t>)</w:t>
            </w:r>
            <w:r>
              <w:rPr>
                <w:rFonts w:hint="eastAsia"/>
                <w:spacing w:val="2"/>
              </w:rPr>
              <w:t>又は第</w:t>
            </w:r>
            <w:r>
              <w:rPr>
                <w:spacing w:val="2"/>
              </w:rPr>
              <w:t>4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  <w:r>
              <w:rPr>
                <w:rFonts w:hint="eastAsia"/>
              </w:rPr>
              <w:t>に基づく業務管理体制に係る届出書</w:t>
            </w:r>
          </w:p>
        </w:tc>
        <w:tc>
          <w:tcPr>
            <w:tcW w:w="2940" w:type="dxa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4F57" w:rsidRDefault="00544F57">
      <w:pPr>
        <w:wordWrap w:val="0"/>
        <w:overflowPunct w:val="0"/>
        <w:autoSpaceDE w:val="0"/>
        <w:autoSpaceDN w:val="0"/>
      </w:pPr>
    </w:p>
    <w:p w:rsidR="00544F57" w:rsidRDefault="00544F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544F57" w:rsidRDefault="00544F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砥部町長　　　　　　　　　　様</w:t>
      </w:r>
    </w:p>
    <w:p w:rsidR="00544F57" w:rsidRDefault="00544F57">
      <w:pPr>
        <w:wordWrap w:val="0"/>
        <w:overflowPunct w:val="0"/>
        <w:autoSpaceDE w:val="0"/>
        <w:autoSpaceDN w:val="0"/>
      </w:pPr>
    </w:p>
    <w:p w:rsidR="00544F57" w:rsidRDefault="00544F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544F57" w:rsidRDefault="00631FEB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6523990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D30BA" id="Oval 2" o:spid="_x0000_s1026" style="position:absolute;left:0;text-align:left;margin-left:513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IYqAt0AAAAKAQAADwAAAGRy&#10;cy9kb3ducmV2LnhtbEyPQU/DMAyF70j8h8hI3FiyqoOqNJ2mMY4cKHDPGq8tNE7bZFv59/NOcLKf&#10;3tPz52I9u16ccAqdJw3LhQKBVHvbUaPh8+P1IQMRoiFrek+o4RcDrMvbm8Lk1p/pHU9VbASXUMiN&#10;hjbGIZcy1C06ExZ+QGLv4CdnIsupkXYyZy53vUyUepTOdMQXWjPgtsX6pzo6DSFUL2/Nbjd/bZJp&#10;exji+J2No9b3d/PmGUTEOf6F4YrP6FAy094fyQbRs1bJU8pZDSmPa0CtlrztNSRZCrIs5P8Xygs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NIYqAt0AAAAKAQAADwAAAAAAAAAAAAAA&#10;AADGBAAAZHJzL2Rvd25yZXYueG1sUEsFBgAAAAAEAAQA8wAAANAFAAAAAA==&#10;" o:allowincell="f" filled="f" strokeweight=".5pt">
                <v:textbox inset="5.85pt,.7pt,5.85pt,.7pt"/>
              </v:oval>
            </w:pict>
          </mc:Fallback>
        </mc:AlternateContent>
      </w:r>
      <w:r w:rsidR="00544F57">
        <w:rPr>
          <w:rFonts w:hint="eastAsia"/>
        </w:rPr>
        <w:t xml:space="preserve">代表者氏名　　　　　　　　　　印　</w:t>
      </w:r>
    </w:p>
    <w:p w:rsidR="00544F57" w:rsidRDefault="00544F57">
      <w:pPr>
        <w:wordWrap w:val="0"/>
        <w:overflowPunct w:val="0"/>
        <w:autoSpaceDE w:val="0"/>
        <w:autoSpaceDN w:val="0"/>
      </w:pPr>
    </w:p>
    <w:p w:rsidR="00544F57" w:rsidRDefault="00544F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このことについて、下記のとおり関係書類を添えて届け出ます。</w:t>
      </w:r>
    </w:p>
    <w:p w:rsidR="00544F57" w:rsidRDefault="00544F5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315"/>
        <w:gridCol w:w="105"/>
        <w:gridCol w:w="210"/>
        <w:gridCol w:w="210"/>
        <w:gridCol w:w="210"/>
        <w:gridCol w:w="630"/>
        <w:gridCol w:w="353"/>
        <w:gridCol w:w="224"/>
        <w:gridCol w:w="293"/>
        <w:gridCol w:w="180"/>
        <w:gridCol w:w="113"/>
        <w:gridCol w:w="202"/>
        <w:gridCol w:w="92"/>
        <w:gridCol w:w="13"/>
        <w:gridCol w:w="105"/>
        <w:gridCol w:w="80"/>
        <w:gridCol w:w="95"/>
        <w:gridCol w:w="195"/>
        <w:gridCol w:w="99"/>
        <w:gridCol w:w="56"/>
        <w:gridCol w:w="136"/>
        <w:gridCol w:w="101"/>
        <w:gridCol w:w="78"/>
        <w:gridCol w:w="111"/>
        <w:gridCol w:w="104"/>
        <w:gridCol w:w="187"/>
        <w:gridCol w:w="107"/>
        <w:gridCol w:w="183"/>
        <w:gridCol w:w="43"/>
        <w:gridCol w:w="67"/>
        <w:gridCol w:w="181"/>
        <w:gridCol w:w="113"/>
        <w:gridCol w:w="164"/>
        <w:gridCol w:w="13"/>
        <w:gridCol w:w="92"/>
        <w:gridCol w:w="24"/>
        <w:gridCol w:w="174"/>
        <w:gridCol w:w="119"/>
        <w:gridCol w:w="172"/>
        <w:gridCol w:w="122"/>
        <w:gridCol w:w="19"/>
        <w:gridCol w:w="149"/>
        <w:gridCol w:w="125"/>
        <w:gridCol w:w="166"/>
        <w:gridCol w:w="128"/>
        <w:gridCol w:w="62"/>
        <w:gridCol w:w="100"/>
        <w:gridCol w:w="131"/>
        <w:gridCol w:w="160"/>
        <w:gridCol w:w="134"/>
        <w:gridCol w:w="156"/>
        <w:gridCol w:w="291"/>
        <w:gridCol w:w="498"/>
      </w:tblGrid>
      <w:tr w:rsidR="00544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11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90" w:type="dxa"/>
            <w:gridSpan w:val="4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56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0" w:type="dxa"/>
            <w:gridSpan w:val="5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>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290" w:type="dxa"/>
            <w:gridSpan w:val="5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>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 w:val="restart"/>
            <w:textDirection w:val="tbRlV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610" w:type="dxa"/>
            <w:gridSpan w:val="54"/>
            <w:tcBorders>
              <w:bottom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610" w:type="dxa"/>
            <w:gridSpan w:val="54"/>
            <w:tcBorders>
              <w:top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544F57" w:rsidRDefault="00544F57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8610" w:type="dxa"/>
            <w:gridSpan w:val="54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郵便番号　　―　　　　</w:t>
            </w:r>
            <w:r>
              <w:t>)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tcBorders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6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575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郡</w:t>
            </w:r>
            <w:r>
              <w:rPr>
                <w:rFonts w:hint="eastAsia"/>
              </w:rPr>
              <w:t>市区</w:t>
            </w:r>
          </w:p>
        </w:tc>
        <w:tc>
          <w:tcPr>
            <w:tcW w:w="4095" w:type="dxa"/>
            <w:gridSpan w:val="30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10" w:type="dxa"/>
            <w:gridSpan w:val="54"/>
            <w:tcBorders>
              <w:top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gridSpan w:val="4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gridSpan w:val="17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9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60" w:type="dxa"/>
            <w:gridSpan w:val="24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8610" w:type="dxa"/>
            <w:gridSpan w:val="54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033" w:type="dxa"/>
            <w:gridSpan w:val="7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7"/>
            <w:tcBorders>
              <w:bottom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21"/>
            <w:tcBorders>
              <w:bottom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6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12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3" w:type="dxa"/>
            <w:gridSpan w:val="7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17" w:type="dxa"/>
            <w:gridSpan w:val="7"/>
            <w:tcBorders>
              <w:top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21"/>
            <w:tcBorders>
              <w:top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6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12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610" w:type="dxa"/>
            <w:gridSpan w:val="54"/>
            <w:tcBorders>
              <w:bottom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郵便番号　　―　　　　</w:t>
            </w:r>
            <w:r>
              <w:t>)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6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575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郡</w:t>
            </w:r>
            <w:r>
              <w:rPr>
                <w:rFonts w:hint="eastAsia"/>
              </w:rPr>
              <w:t>市区</w:t>
            </w:r>
          </w:p>
        </w:tc>
        <w:tc>
          <w:tcPr>
            <w:tcW w:w="4095" w:type="dxa"/>
            <w:gridSpan w:val="30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10" w:type="dxa"/>
            <w:gridSpan w:val="54"/>
            <w:tcBorders>
              <w:top w:val="dashSmallGap" w:sz="4" w:space="0" w:color="auto"/>
            </w:tcBorders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2100" w:type="dxa"/>
            <w:gridSpan w:val="2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事業所名称</w:t>
            </w:r>
            <w:r>
              <w:rPr>
                <w:rFonts w:hint="eastAsia"/>
              </w:rPr>
              <w:t>等及び所在地</w:t>
            </w:r>
          </w:p>
        </w:tc>
        <w:tc>
          <w:tcPr>
            <w:tcW w:w="1260" w:type="dxa"/>
            <w:gridSpan w:val="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890" w:type="dxa"/>
            <w:gridSpan w:val="6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990" w:type="dxa"/>
            <w:gridSpan w:val="36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介護保険事業所番号</w:t>
            </w:r>
            <w:r>
              <w:t>(</w:t>
            </w:r>
            <w:r>
              <w:rPr>
                <w:rFonts w:hint="eastAsia"/>
              </w:rPr>
              <w:t>医療機関等コード</w:t>
            </w:r>
            <w:r>
              <w:t>)</w:t>
            </w:r>
          </w:p>
        </w:tc>
        <w:tc>
          <w:tcPr>
            <w:tcW w:w="1470" w:type="dxa"/>
            <w:gridSpan w:val="7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100" w:type="dxa"/>
            <w:gridSpan w:val="2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5"/>
            <w:vAlign w:val="bottom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　カ所</w:t>
            </w:r>
          </w:p>
        </w:tc>
        <w:tc>
          <w:tcPr>
            <w:tcW w:w="1890" w:type="dxa"/>
            <w:gridSpan w:val="6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6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2100" w:type="dxa"/>
            <w:gridSpan w:val="2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4</w:t>
            </w:r>
            <w:r>
              <w:rPr>
                <w:rFonts w:hint="eastAsia"/>
              </w:rPr>
              <w:t xml:space="preserve">　介護保険法施行規則第</w:t>
            </w:r>
            <w:r>
              <w:t>140</w:t>
            </w:r>
            <w:r>
              <w:rPr>
                <w:rFonts w:hint="eastAsia"/>
              </w:rPr>
              <w:t>条の</w:t>
            </w:r>
            <w:r>
              <w:t>40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号に基づく届出事項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935" w:type="dxa"/>
            <w:gridSpan w:val="31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835" w:type="dxa"/>
            <w:gridSpan w:val="2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100" w:type="dxa"/>
            <w:gridSpan w:val="2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3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35" w:type="dxa"/>
            <w:gridSpan w:val="31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00" w:type="dxa"/>
            <w:gridSpan w:val="2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7770" w:type="dxa"/>
            <w:gridSpan w:val="51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00" w:type="dxa"/>
            <w:gridSpan w:val="2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7770" w:type="dxa"/>
            <w:gridSpan w:val="51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 w:val="restart"/>
            <w:textDirection w:val="tbRlV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５区分変</w:t>
            </w:r>
            <w:r>
              <w:rPr>
                <w:rFonts w:hint="eastAsia"/>
              </w:rPr>
              <w:t>更</w:t>
            </w:r>
          </w:p>
        </w:tc>
        <w:tc>
          <w:tcPr>
            <w:tcW w:w="4357" w:type="dxa"/>
            <w:gridSpan w:val="1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933" w:type="dxa"/>
            <w:gridSpan w:val="4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7" w:type="dxa"/>
            <w:gridSpan w:val="1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93" w:type="dxa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4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4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7" w:type="dxa"/>
            <w:gridSpan w:val="1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933" w:type="dxa"/>
            <w:gridSpan w:val="4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7" w:type="dxa"/>
            <w:gridSpan w:val="1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933" w:type="dxa"/>
            <w:gridSpan w:val="4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F5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420" w:type="dxa"/>
            <w:vMerge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7" w:type="dxa"/>
            <w:gridSpan w:val="10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区分変更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5933" w:type="dxa"/>
            <w:gridSpan w:val="45"/>
            <w:vAlign w:val="center"/>
          </w:tcPr>
          <w:p w:rsidR="00544F57" w:rsidRDefault="00544F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544F57" w:rsidRDefault="00544F57">
      <w:pPr>
        <w:wordWrap w:val="0"/>
        <w:overflowPunct w:val="0"/>
        <w:autoSpaceDE w:val="0"/>
        <w:autoSpaceDN w:val="0"/>
      </w:pPr>
    </w:p>
    <w:sectPr w:rsidR="00544F57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57" w:rsidRDefault="00544F57" w:rsidP="00733BC6">
      <w:r>
        <w:separator/>
      </w:r>
    </w:p>
  </w:endnote>
  <w:endnote w:type="continuationSeparator" w:id="0">
    <w:p w:rsidR="00544F57" w:rsidRDefault="00544F57" w:rsidP="007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57" w:rsidRDefault="00544F57" w:rsidP="00733BC6">
      <w:r>
        <w:separator/>
      </w:r>
    </w:p>
  </w:footnote>
  <w:footnote w:type="continuationSeparator" w:id="0">
    <w:p w:rsidR="00544F57" w:rsidRDefault="00544F57" w:rsidP="0073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57"/>
    <w:rsid w:val="00544F57"/>
    <w:rsid w:val="00631FEB"/>
    <w:rsid w:val="00733BC6"/>
    <w:rsid w:val="00F1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594300-AA81-4651-B276-F677C585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157B54AD.dotm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中川　美夏</cp:lastModifiedBy>
  <cp:lastPrinted>2001-06-15T06:20:00Z</cp:lastPrinted>
  <dcterms:created xsi:type="dcterms:W3CDTF">2020-07-15T01:19:00Z</dcterms:created>
  <dcterms:modified xsi:type="dcterms:W3CDTF">2020-07-15T01:19:00Z</dcterms:modified>
</cp:coreProperties>
</file>