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6B" w:rsidRPr="0017275C" w:rsidRDefault="00CF5C6B" w:rsidP="00012EB6">
      <w:pPr>
        <w:rPr>
          <w:sz w:val="24"/>
          <w:szCs w:val="24"/>
        </w:rPr>
      </w:pPr>
      <w:bookmarkStart w:id="0" w:name="_GoBack"/>
      <w:bookmarkEnd w:id="0"/>
      <w:r w:rsidRPr="0017275C">
        <w:rPr>
          <w:rFonts w:hint="eastAsia"/>
          <w:sz w:val="24"/>
          <w:szCs w:val="24"/>
        </w:rPr>
        <w:t>様式第１号－１</w:t>
      </w:r>
      <w:r w:rsidRPr="0017275C">
        <w:rPr>
          <w:rFonts w:hint="eastAsia"/>
          <w:sz w:val="24"/>
          <w:szCs w:val="24"/>
        </w:rPr>
        <w:t xml:space="preserve"> 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sz w:val="24"/>
          <w:szCs w:val="24"/>
        </w:rPr>
        <w:t xml:space="preserve"> </w:t>
      </w:r>
    </w:p>
    <w:p w:rsidR="00CF5C6B" w:rsidRPr="0017275C" w:rsidRDefault="00CF5C6B" w:rsidP="00CF5C6B">
      <w:pPr>
        <w:jc w:val="center"/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>所得状況・納付状況調査並びに住民基本台帳情報の閲覧に係る同意書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sz w:val="24"/>
          <w:szCs w:val="24"/>
        </w:rPr>
        <w:t xml:space="preserve"> 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sz w:val="24"/>
          <w:szCs w:val="24"/>
        </w:rPr>
        <w:t xml:space="preserve"> </w:t>
      </w:r>
    </w:p>
    <w:p w:rsidR="00E517F4" w:rsidRPr="0017275C" w:rsidRDefault="00CF5C6B" w:rsidP="00E517F4">
      <w:pPr>
        <w:ind w:firstLineChars="200" w:firstLine="502"/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>私は、砥部町</w:t>
      </w:r>
      <w:r w:rsidR="00753284">
        <w:rPr>
          <w:rFonts w:hint="eastAsia"/>
          <w:sz w:val="24"/>
          <w:szCs w:val="24"/>
        </w:rPr>
        <w:t>骨髄等移植ドナー</w:t>
      </w:r>
      <w:r w:rsidR="00D76AC3" w:rsidRPr="0017275C">
        <w:rPr>
          <w:rFonts w:hint="eastAsia"/>
          <w:sz w:val="24"/>
          <w:szCs w:val="24"/>
        </w:rPr>
        <w:t>支援事業</w:t>
      </w:r>
      <w:r w:rsidRPr="0017275C">
        <w:rPr>
          <w:rFonts w:hint="eastAsia"/>
          <w:sz w:val="24"/>
          <w:szCs w:val="24"/>
        </w:rPr>
        <w:t>助成</w:t>
      </w:r>
      <w:r w:rsidR="00D76AC3" w:rsidRPr="0017275C">
        <w:rPr>
          <w:rFonts w:hint="eastAsia"/>
          <w:sz w:val="24"/>
          <w:szCs w:val="24"/>
        </w:rPr>
        <w:t>金交付</w:t>
      </w:r>
      <w:r w:rsidRPr="0017275C">
        <w:rPr>
          <w:rFonts w:hint="eastAsia"/>
          <w:sz w:val="24"/>
          <w:szCs w:val="24"/>
        </w:rPr>
        <w:t>要綱第</w:t>
      </w:r>
      <w:r w:rsidR="00D76AC3" w:rsidRPr="0017275C">
        <w:rPr>
          <w:rFonts w:hint="eastAsia"/>
          <w:sz w:val="24"/>
          <w:szCs w:val="24"/>
        </w:rPr>
        <w:t>２</w:t>
      </w:r>
      <w:r w:rsidRPr="0017275C">
        <w:rPr>
          <w:rFonts w:hint="eastAsia"/>
          <w:sz w:val="24"/>
          <w:szCs w:val="24"/>
        </w:rPr>
        <w:t>条</w:t>
      </w:r>
      <w:r w:rsidR="00A56F6F">
        <w:rPr>
          <w:rFonts w:hint="eastAsia"/>
          <w:sz w:val="24"/>
          <w:szCs w:val="24"/>
        </w:rPr>
        <w:t>の</w:t>
      </w:r>
      <w:r w:rsidR="00D8483C">
        <w:rPr>
          <w:rFonts w:hint="eastAsia"/>
          <w:sz w:val="24"/>
          <w:szCs w:val="24"/>
        </w:rPr>
        <w:t>規定</w:t>
      </w:r>
      <w:r w:rsidR="00A56F6F">
        <w:rPr>
          <w:rFonts w:hint="eastAsia"/>
          <w:sz w:val="24"/>
          <w:szCs w:val="24"/>
        </w:rPr>
        <w:t>により、</w:t>
      </w:r>
      <w:r w:rsidRPr="0017275C">
        <w:rPr>
          <w:rFonts w:hint="eastAsia"/>
          <w:sz w:val="24"/>
          <w:szCs w:val="24"/>
        </w:rPr>
        <w:t>砥部</w:t>
      </w:r>
      <w:r w:rsidR="00A56F6F">
        <w:rPr>
          <w:rFonts w:hint="eastAsia"/>
          <w:sz w:val="24"/>
          <w:szCs w:val="24"/>
        </w:rPr>
        <w:t xml:space="preserve">　　</w:t>
      </w:r>
    </w:p>
    <w:p w:rsidR="00CF5C6B" w:rsidRPr="0017275C" w:rsidRDefault="00A56F6F" w:rsidP="00E517F4">
      <w:pPr>
        <w:ind w:leftChars="100" w:left="221"/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>町</w:t>
      </w:r>
      <w:r w:rsidR="00CF5C6B" w:rsidRPr="0017275C">
        <w:rPr>
          <w:rFonts w:hint="eastAsia"/>
          <w:sz w:val="24"/>
          <w:szCs w:val="24"/>
        </w:rPr>
        <w:t>戸籍税務課が保有する町税等（個人住民税、固定資産税、軽自動車税、国民健康保険税、介護保険料）の納付状況（滞納の有無）</w:t>
      </w:r>
      <w:r>
        <w:rPr>
          <w:rFonts w:hint="eastAsia"/>
          <w:sz w:val="24"/>
          <w:szCs w:val="24"/>
        </w:rPr>
        <w:t>及び</w:t>
      </w:r>
      <w:r w:rsidR="00CF5C6B" w:rsidRPr="0017275C">
        <w:rPr>
          <w:rFonts w:hint="eastAsia"/>
          <w:sz w:val="24"/>
          <w:szCs w:val="24"/>
        </w:rPr>
        <w:t>住民基本台帳情報について、砥部町</w:t>
      </w:r>
      <w:r w:rsidR="00CE686B">
        <w:rPr>
          <w:rFonts w:hint="eastAsia"/>
          <w:sz w:val="24"/>
          <w:szCs w:val="24"/>
        </w:rPr>
        <w:t>職員</w:t>
      </w:r>
      <w:r w:rsidR="00CF5C6B" w:rsidRPr="0017275C">
        <w:rPr>
          <w:rFonts w:hint="eastAsia"/>
          <w:sz w:val="24"/>
          <w:szCs w:val="24"/>
        </w:rPr>
        <w:t>が照会することに同意します。</w:t>
      </w:r>
      <w:r w:rsidR="00CF5C6B" w:rsidRPr="0017275C">
        <w:rPr>
          <w:rFonts w:hint="eastAsia"/>
          <w:sz w:val="24"/>
          <w:szCs w:val="24"/>
        </w:rPr>
        <w:t xml:space="preserve"> 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sz w:val="24"/>
          <w:szCs w:val="24"/>
        </w:rPr>
        <w:t xml:space="preserve"> 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sz w:val="24"/>
          <w:szCs w:val="24"/>
        </w:rPr>
        <w:t xml:space="preserve"> 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 xml:space="preserve"> </w:t>
      </w:r>
      <w:r w:rsidR="00ED18E5">
        <w:rPr>
          <w:rFonts w:hint="eastAsia"/>
          <w:sz w:val="24"/>
          <w:szCs w:val="24"/>
        </w:rPr>
        <w:t xml:space="preserve"> </w:t>
      </w:r>
      <w:r w:rsidR="00543941">
        <w:rPr>
          <w:rFonts w:hint="eastAsia"/>
          <w:sz w:val="24"/>
          <w:szCs w:val="24"/>
        </w:rPr>
        <w:t xml:space="preserve">　</w:t>
      </w:r>
      <w:r w:rsidRPr="0017275C">
        <w:rPr>
          <w:rFonts w:hint="eastAsia"/>
          <w:sz w:val="24"/>
          <w:szCs w:val="24"/>
        </w:rPr>
        <w:t>砥部町長</w:t>
      </w:r>
      <w:r w:rsidRPr="0017275C">
        <w:rPr>
          <w:rFonts w:hint="eastAsia"/>
          <w:sz w:val="24"/>
          <w:szCs w:val="24"/>
        </w:rPr>
        <w:t xml:space="preserve">  </w:t>
      </w:r>
      <w:r w:rsidR="00523136" w:rsidRPr="0017275C">
        <w:rPr>
          <w:rFonts w:hint="eastAsia"/>
          <w:sz w:val="24"/>
          <w:szCs w:val="24"/>
        </w:rPr>
        <w:t xml:space="preserve">　</w:t>
      </w:r>
      <w:r w:rsidRPr="0017275C">
        <w:rPr>
          <w:rFonts w:hint="eastAsia"/>
          <w:sz w:val="24"/>
          <w:szCs w:val="24"/>
        </w:rPr>
        <w:t>様</w:t>
      </w:r>
      <w:r w:rsidRPr="0017275C">
        <w:rPr>
          <w:rFonts w:hint="eastAsia"/>
          <w:sz w:val="24"/>
          <w:szCs w:val="24"/>
        </w:rPr>
        <w:t xml:space="preserve"> </w:t>
      </w:r>
      <w:r w:rsidR="00ED18E5">
        <w:rPr>
          <w:rFonts w:hint="eastAsia"/>
          <w:sz w:val="24"/>
          <w:szCs w:val="24"/>
        </w:rPr>
        <w:t xml:space="preserve">　</w:t>
      </w:r>
    </w:p>
    <w:p w:rsidR="00CF5C6B" w:rsidRPr="0017275C" w:rsidRDefault="00CF5C6B" w:rsidP="00543941">
      <w:pPr>
        <w:ind w:right="140"/>
        <w:jc w:val="right"/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>年</w:t>
      </w:r>
      <w:r w:rsidR="00CA60D3" w:rsidRPr="0017275C">
        <w:rPr>
          <w:rFonts w:hint="eastAsia"/>
          <w:sz w:val="24"/>
          <w:szCs w:val="24"/>
        </w:rPr>
        <w:t xml:space="preserve">　　</w:t>
      </w:r>
      <w:r w:rsidRPr="0017275C">
        <w:rPr>
          <w:rFonts w:hint="eastAsia"/>
          <w:sz w:val="24"/>
          <w:szCs w:val="24"/>
        </w:rPr>
        <w:t>月</w:t>
      </w:r>
      <w:r w:rsidR="00CA60D3" w:rsidRPr="0017275C">
        <w:rPr>
          <w:rFonts w:hint="eastAsia"/>
          <w:sz w:val="24"/>
          <w:szCs w:val="24"/>
        </w:rPr>
        <w:t xml:space="preserve">　　</w:t>
      </w:r>
      <w:r w:rsidRPr="0017275C">
        <w:rPr>
          <w:rFonts w:hint="eastAsia"/>
          <w:sz w:val="24"/>
          <w:szCs w:val="24"/>
        </w:rPr>
        <w:t>日</w:t>
      </w:r>
      <w:r w:rsidRPr="0017275C">
        <w:rPr>
          <w:rFonts w:hint="eastAsia"/>
          <w:sz w:val="24"/>
          <w:szCs w:val="24"/>
        </w:rPr>
        <w:t xml:space="preserve"> 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sz w:val="24"/>
          <w:szCs w:val="24"/>
        </w:rPr>
        <w:t xml:space="preserve"> </w:t>
      </w:r>
    </w:p>
    <w:p w:rsidR="00CF5C6B" w:rsidRPr="0017275C" w:rsidRDefault="00523136" w:rsidP="00824A36">
      <w:pPr>
        <w:ind w:right="840" w:firstLineChars="1600" w:firstLine="4016"/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>助成</w:t>
      </w:r>
      <w:r w:rsidR="00CF5C6B" w:rsidRPr="0017275C">
        <w:rPr>
          <w:rFonts w:hint="eastAsia"/>
          <w:sz w:val="24"/>
          <w:szCs w:val="24"/>
        </w:rPr>
        <w:t>申請者　住所</w:t>
      </w:r>
      <w:r w:rsidR="00CF5C6B" w:rsidRPr="0017275C">
        <w:rPr>
          <w:rFonts w:hint="eastAsia"/>
          <w:sz w:val="24"/>
          <w:szCs w:val="24"/>
        </w:rPr>
        <w:t xml:space="preserve">     </w:t>
      </w:r>
      <w:r w:rsidR="00824A36">
        <w:rPr>
          <w:rFonts w:hint="eastAsia"/>
          <w:sz w:val="24"/>
          <w:szCs w:val="24"/>
        </w:rPr>
        <w:t xml:space="preserve">　</w:t>
      </w:r>
      <w:r w:rsidR="00CF5C6B" w:rsidRPr="0017275C">
        <w:rPr>
          <w:rFonts w:hint="eastAsia"/>
          <w:sz w:val="24"/>
          <w:szCs w:val="24"/>
        </w:rPr>
        <w:t xml:space="preserve">         </w:t>
      </w:r>
    </w:p>
    <w:p w:rsidR="00CF5C6B" w:rsidRPr="0017275C" w:rsidRDefault="00CF5C6B" w:rsidP="00CF5C6B">
      <w:pPr>
        <w:rPr>
          <w:sz w:val="24"/>
          <w:szCs w:val="24"/>
        </w:rPr>
      </w:pPr>
      <w:r w:rsidRPr="0017275C">
        <w:rPr>
          <w:sz w:val="24"/>
          <w:szCs w:val="24"/>
        </w:rPr>
        <w:t xml:space="preserve"> </w:t>
      </w:r>
    </w:p>
    <w:p w:rsidR="00DF00E0" w:rsidRDefault="00CF5C6B" w:rsidP="00824A36">
      <w:pPr>
        <w:ind w:firstLineChars="2200" w:firstLine="5522"/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 xml:space="preserve">氏名　</w:t>
      </w:r>
      <w:r w:rsidR="00CA60D3" w:rsidRPr="0017275C">
        <w:rPr>
          <w:rFonts w:hint="eastAsia"/>
          <w:sz w:val="24"/>
          <w:szCs w:val="24"/>
        </w:rPr>
        <w:t xml:space="preserve">　　</w:t>
      </w:r>
      <w:r w:rsidR="00D76AC3" w:rsidRPr="0017275C">
        <w:rPr>
          <w:rFonts w:hint="eastAsia"/>
          <w:sz w:val="24"/>
          <w:szCs w:val="24"/>
        </w:rPr>
        <w:t xml:space="preserve">　</w:t>
      </w:r>
      <w:r w:rsidR="00824A36">
        <w:rPr>
          <w:rFonts w:hint="eastAsia"/>
          <w:sz w:val="24"/>
          <w:szCs w:val="24"/>
        </w:rPr>
        <w:t xml:space="preserve">　</w:t>
      </w:r>
      <w:r w:rsidR="00CA60D3" w:rsidRPr="0017275C">
        <w:rPr>
          <w:rFonts w:hint="eastAsia"/>
          <w:sz w:val="24"/>
          <w:szCs w:val="24"/>
        </w:rPr>
        <w:t xml:space="preserve">　　　　　　</w:t>
      </w:r>
      <w:r w:rsidR="00824A36">
        <w:rPr>
          <w:rFonts w:hint="eastAsia"/>
          <w:sz w:val="24"/>
          <w:szCs w:val="24"/>
        </w:rPr>
        <w:t xml:space="preserve">　</w:t>
      </w:r>
      <w:r w:rsidR="00CA60D3" w:rsidRPr="0017275C">
        <w:rPr>
          <w:rFonts w:hint="eastAsia"/>
          <w:sz w:val="24"/>
          <w:szCs w:val="24"/>
        </w:rPr>
        <w:t xml:space="preserve">　</w:t>
      </w:r>
    </w:p>
    <w:p w:rsidR="00CF5C6B" w:rsidRPr="00DF00E0" w:rsidRDefault="00DF00E0" w:rsidP="00DF00E0">
      <w:pPr>
        <w:ind w:firstLineChars="2600" w:firstLine="6526"/>
        <w:rPr>
          <w:sz w:val="24"/>
          <w:szCs w:val="24"/>
        </w:rPr>
      </w:pPr>
      <w:r w:rsidRPr="00DF00E0">
        <w:rPr>
          <w:rFonts w:hint="eastAsia"/>
          <w:sz w:val="24"/>
          <w:szCs w:val="24"/>
        </w:rPr>
        <w:t>（記名押印又は署名）</w:t>
      </w:r>
      <w:r w:rsidR="00CA60D3" w:rsidRPr="00DF00E0">
        <w:rPr>
          <w:rFonts w:hint="eastAsia"/>
          <w:sz w:val="24"/>
          <w:szCs w:val="24"/>
        </w:rPr>
        <w:t xml:space="preserve">　</w:t>
      </w:r>
    </w:p>
    <w:p w:rsidR="00CF5C6B" w:rsidRPr="0017275C" w:rsidRDefault="00CA60D3" w:rsidP="00D76AC3">
      <w:pPr>
        <w:ind w:firstLineChars="2900" w:firstLine="7279"/>
        <w:rPr>
          <w:sz w:val="24"/>
          <w:szCs w:val="24"/>
        </w:rPr>
      </w:pPr>
      <w:r w:rsidRPr="0017275C">
        <w:rPr>
          <w:rFonts w:hint="eastAsia"/>
          <w:sz w:val="24"/>
          <w:szCs w:val="24"/>
        </w:rPr>
        <w:t xml:space="preserve">　　　　　　　　　</w:t>
      </w:r>
      <w:r w:rsidR="00523136" w:rsidRPr="0017275C">
        <w:rPr>
          <w:rFonts w:hint="eastAsia"/>
          <w:sz w:val="24"/>
          <w:szCs w:val="24"/>
        </w:rPr>
        <w:t xml:space="preserve">　</w:t>
      </w:r>
      <w:r w:rsidR="00CF5C6B" w:rsidRPr="0017275C">
        <w:rPr>
          <w:rFonts w:hint="eastAsia"/>
          <w:sz w:val="24"/>
          <w:szCs w:val="24"/>
        </w:rPr>
        <w:t>（砥部町記入欄）</w:t>
      </w:r>
      <w:r w:rsidR="00CF5C6B" w:rsidRPr="0017275C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63"/>
        <w:gridCol w:w="1150"/>
        <w:gridCol w:w="1163"/>
        <w:gridCol w:w="1151"/>
        <w:gridCol w:w="1152"/>
        <w:gridCol w:w="4318"/>
      </w:tblGrid>
      <w:tr w:rsidR="00CF5C6B" w:rsidRPr="0017275C" w:rsidTr="00D65A8A">
        <w:trPr>
          <w:cantSplit/>
          <w:trHeight w:val="329"/>
        </w:trPr>
        <w:tc>
          <w:tcPr>
            <w:tcW w:w="445" w:type="dxa"/>
            <w:vMerge w:val="restart"/>
            <w:textDirection w:val="tbRlV"/>
            <w:vAlign w:val="center"/>
          </w:tcPr>
          <w:p w:rsidR="00CF5C6B" w:rsidRPr="0017275C" w:rsidRDefault="00CF5C6B" w:rsidP="005231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保険健康課</w:t>
            </w:r>
          </w:p>
        </w:tc>
        <w:tc>
          <w:tcPr>
            <w:tcW w:w="1164" w:type="dxa"/>
          </w:tcPr>
          <w:p w:rsidR="00CF5C6B" w:rsidRPr="0017275C" w:rsidRDefault="00CF5C6B" w:rsidP="00CF5C6B">
            <w:pPr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課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165" w:type="dxa"/>
          </w:tcPr>
          <w:p w:rsidR="00CF5C6B" w:rsidRPr="0017275C" w:rsidRDefault="00CF5C6B" w:rsidP="00CF5C6B">
            <w:pPr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ｾﾝﾀｰ長</w:t>
            </w:r>
          </w:p>
        </w:tc>
        <w:tc>
          <w:tcPr>
            <w:tcW w:w="1164" w:type="dxa"/>
          </w:tcPr>
          <w:p w:rsidR="00CF5C6B" w:rsidRPr="0017275C" w:rsidRDefault="00CF5C6B" w:rsidP="00CF5C6B">
            <w:pPr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係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165" w:type="dxa"/>
          </w:tcPr>
          <w:p w:rsidR="00CF5C6B" w:rsidRPr="0017275C" w:rsidRDefault="00CF5C6B" w:rsidP="00CF5C6B">
            <w:pPr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4394" w:type="dxa"/>
            <w:vMerge w:val="restart"/>
          </w:tcPr>
          <w:p w:rsidR="00523136" w:rsidRPr="0017275C" w:rsidRDefault="00CF5C6B" w:rsidP="00CF5C6B">
            <w:pPr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下記事項について照会して</w:t>
            </w:r>
            <w:r w:rsidR="00523136" w:rsidRPr="0017275C">
              <w:rPr>
                <w:rFonts w:hint="eastAsia"/>
                <w:sz w:val="24"/>
                <w:szCs w:val="24"/>
              </w:rPr>
              <w:t>よいか</w:t>
            </w:r>
            <w:r w:rsidRPr="0017275C">
              <w:rPr>
                <w:rFonts w:hint="eastAsia"/>
                <w:sz w:val="24"/>
                <w:szCs w:val="24"/>
              </w:rPr>
              <w:t>お伺いします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</w:p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  <w:p w:rsidR="00CF5C6B" w:rsidRPr="0017275C" w:rsidRDefault="00CF5C6B" w:rsidP="00CF5C6B">
            <w:pPr>
              <w:jc w:val="right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F5C6B" w:rsidRPr="0017275C" w:rsidTr="00D65A8A">
        <w:trPr>
          <w:cantSplit/>
          <w:trHeight w:val="1167"/>
        </w:trPr>
        <w:tc>
          <w:tcPr>
            <w:tcW w:w="445" w:type="dxa"/>
            <w:vMerge/>
            <w:textDirection w:val="tbRlV"/>
          </w:tcPr>
          <w:p w:rsidR="00CF5C6B" w:rsidRPr="0017275C" w:rsidRDefault="00CF5C6B" w:rsidP="00CF5C6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</w:tr>
      <w:tr w:rsidR="00CF5C6B" w:rsidRPr="0017275C" w:rsidTr="00D65A8A">
        <w:trPr>
          <w:cantSplit/>
          <w:trHeight w:val="990"/>
        </w:trPr>
        <w:tc>
          <w:tcPr>
            <w:tcW w:w="9497" w:type="dxa"/>
            <w:gridSpan w:val="6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  <w:p w:rsidR="00CF5C6B" w:rsidRPr="0017275C" w:rsidRDefault="00CF5C6B" w:rsidP="00CF5C6B">
            <w:pPr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・町税等（個人住民税、固定資産税、軽自動車税、国民健康保険税、介護保険料）</w:t>
            </w:r>
            <w:r w:rsidR="00523136" w:rsidRPr="0017275C">
              <w:rPr>
                <w:rFonts w:hint="eastAsia"/>
                <w:sz w:val="24"/>
                <w:szCs w:val="24"/>
              </w:rPr>
              <w:t>の</w:t>
            </w:r>
            <w:r w:rsidRPr="0017275C">
              <w:rPr>
                <w:rFonts w:hint="eastAsia"/>
                <w:sz w:val="24"/>
                <w:szCs w:val="24"/>
              </w:rPr>
              <w:t>納付状況</w:t>
            </w:r>
            <w:r w:rsidR="00523136" w:rsidRPr="0017275C">
              <w:rPr>
                <w:rFonts w:hint="eastAsia"/>
                <w:sz w:val="24"/>
                <w:szCs w:val="24"/>
              </w:rPr>
              <w:t xml:space="preserve">について　　</w:t>
            </w:r>
          </w:p>
          <w:p w:rsidR="00523136" w:rsidRPr="0017275C" w:rsidRDefault="00CF5C6B" w:rsidP="00CF5C6B">
            <w:pPr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 xml:space="preserve">  </w:t>
            </w:r>
          </w:p>
          <w:p w:rsidR="00523136" w:rsidRPr="0017275C" w:rsidRDefault="00CF5C6B" w:rsidP="00523136">
            <w:pPr>
              <w:ind w:firstLineChars="100" w:firstLine="251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滞納の有無（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有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・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無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）</w:t>
            </w:r>
          </w:p>
          <w:p w:rsidR="00523136" w:rsidRPr="0017275C" w:rsidRDefault="00523136" w:rsidP="00CF5C6B">
            <w:pPr>
              <w:rPr>
                <w:sz w:val="24"/>
                <w:szCs w:val="24"/>
              </w:rPr>
            </w:pPr>
          </w:p>
          <w:p w:rsidR="00CF5C6B" w:rsidRPr="0017275C" w:rsidRDefault="00CF5C6B" w:rsidP="00CF5C6B">
            <w:pPr>
              <w:jc w:val="right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決裁日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：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F5C6B" w:rsidRPr="0017275C" w:rsidTr="00D65A8A">
        <w:trPr>
          <w:cantSplit/>
          <w:trHeight w:val="327"/>
        </w:trPr>
        <w:tc>
          <w:tcPr>
            <w:tcW w:w="445" w:type="dxa"/>
            <w:vMerge w:val="restart"/>
            <w:textDirection w:val="tbRlV"/>
            <w:vAlign w:val="center"/>
          </w:tcPr>
          <w:p w:rsidR="00CF5C6B" w:rsidRPr="0017275C" w:rsidRDefault="00CA60D3" w:rsidP="0052313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戸籍税務課</w:t>
            </w:r>
          </w:p>
        </w:tc>
        <w:tc>
          <w:tcPr>
            <w:tcW w:w="1164" w:type="dxa"/>
          </w:tcPr>
          <w:p w:rsidR="00CF5C6B" w:rsidRPr="0017275C" w:rsidRDefault="00CA60D3" w:rsidP="00CA60D3">
            <w:pPr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課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165" w:type="dxa"/>
          </w:tcPr>
          <w:p w:rsidR="00CF5C6B" w:rsidRPr="0017275C" w:rsidRDefault="00CA60D3" w:rsidP="00CA60D3">
            <w:pPr>
              <w:jc w:val="center"/>
              <w:rPr>
                <w:sz w:val="24"/>
                <w:szCs w:val="24"/>
              </w:rPr>
            </w:pPr>
            <w:r w:rsidRPr="00B431BC">
              <w:rPr>
                <w:rFonts w:hint="eastAsia"/>
                <w:spacing w:val="30"/>
                <w:w w:val="87"/>
                <w:kern w:val="0"/>
                <w:sz w:val="24"/>
                <w:szCs w:val="24"/>
                <w:fitText w:val="840" w:id="-1743513856"/>
              </w:rPr>
              <w:t>課長補</w:t>
            </w:r>
            <w:r w:rsidRPr="00B431BC">
              <w:rPr>
                <w:rFonts w:hint="eastAsia"/>
                <w:spacing w:val="-30"/>
                <w:w w:val="87"/>
                <w:kern w:val="0"/>
                <w:sz w:val="24"/>
                <w:szCs w:val="24"/>
                <w:fitText w:val="840" w:id="-1743513856"/>
              </w:rPr>
              <w:t>佐</w:t>
            </w:r>
          </w:p>
        </w:tc>
        <w:tc>
          <w:tcPr>
            <w:tcW w:w="1164" w:type="dxa"/>
          </w:tcPr>
          <w:p w:rsidR="00CF5C6B" w:rsidRPr="0017275C" w:rsidRDefault="00CA60D3" w:rsidP="00CA60D3">
            <w:pPr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係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  <w:r w:rsidRPr="0017275C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165" w:type="dxa"/>
          </w:tcPr>
          <w:p w:rsidR="00CF5C6B" w:rsidRPr="0017275C" w:rsidRDefault="00CA60D3" w:rsidP="00CA60D3">
            <w:pPr>
              <w:jc w:val="center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4394" w:type="dxa"/>
            <w:vMerge w:val="restart"/>
          </w:tcPr>
          <w:p w:rsidR="00CA60D3" w:rsidRPr="0017275C" w:rsidRDefault="00CA60D3" w:rsidP="00CA60D3">
            <w:pPr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>上記のとおり回答して</w:t>
            </w:r>
            <w:r w:rsidR="00523136" w:rsidRPr="0017275C">
              <w:rPr>
                <w:rFonts w:hint="eastAsia"/>
                <w:sz w:val="24"/>
                <w:szCs w:val="24"/>
              </w:rPr>
              <w:t>よいか</w:t>
            </w:r>
            <w:r w:rsidRPr="0017275C">
              <w:rPr>
                <w:rFonts w:hint="eastAsia"/>
                <w:sz w:val="24"/>
                <w:szCs w:val="24"/>
              </w:rPr>
              <w:t>お伺いします</w:t>
            </w:r>
            <w:r w:rsidRPr="0017275C">
              <w:rPr>
                <w:rFonts w:hint="eastAsia"/>
                <w:sz w:val="24"/>
                <w:szCs w:val="24"/>
              </w:rPr>
              <w:t xml:space="preserve"> </w:t>
            </w:r>
          </w:p>
          <w:p w:rsidR="00CA60D3" w:rsidRPr="0017275C" w:rsidRDefault="00CA60D3" w:rsidP="00CA60D3">
            <w:pPr>
              <w:rPr>
                <w:sz w:val="24"/>
                <w:szCs w:val="24"/>
              </w:rPr>
            </w:pPr>
            <w:r w:rsidRPr="0017275C">
              <w:rPr>
                <w:sz w:val="24"/>
                <w:szCs w:val="24"/>
              </w:rPr>
              <w:t xml:space="preserve"> </w:t>
            </w:r>
          </w:p>
          <w:p w:rsidR="00CF5C6B" w:rsidRPr="0017275C" w:rsidRDefault="00CA60D3" w:rsidP="00CA60D3">
            <w:pPr>
              <w:jc w:val="right"/>
              <w:rPr>
                <w:sz w:val="24"/>
                <w:szCs w:val="24"/>
              </w:rPr>
            </w:pPr>
            <w:r w:rsidRPr="0017275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F5C6B" w:rsidRPr="0017275C" w:rsidTr="00D65A8A">
        <w:trPr>
          <w:cantSplit/>
          <w:trHeight w:val="1306"/>
        </w:trPr>
        <w:tc>
          <w:tcPr>
            <w:tcW w:w="445" w:type="dxa"/>
            <w:vMerge/>
            <w:textDirection w:val="tbRlV"/>
          </w:tcPr>
          <w:p w:rsidR="00CF5C6B" w:rsidRPr="0017275C" w:rsidRDefault="00CF5C6B" w:rsidP="00CF5C6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F5C6B" w:rsidRPr="0017275C" w:rsidRDefault="00CF5C6B" w:rsidP="00CF5C6B">
            <w:pPr>
              <w:rPr>
                <w:sz w:val="24"/>
                <w:szCs w:val="24"/>
              </w:rPr>
            </w:pPr>
          </w:p>
        </w:tc>
      </w:tr>
    </w:tbl>
    <w:p w:rsidR="00CA60D3" w:rsidRPr="0017275C" w:rsidRDefault="00CA60D3" w:rsidP="00CA60D3">
      <w:pPr>
        <w:rPr>
          <w:sz w:val="24"/>
          <w:szCs w:val="24"/>
        </w:rPr>
      </w:pPr>
    </w:p>
    <w:sectPr w:rsidR="00CA60D3" w:rsidRPr="0017275C" w:rsidSect="009D1745">
      <w:pgSz w:w="11906" w:h="16838"/>
      <w:pgMar w:top="1418" w:right="1134" w:bottom="1418" w:left="1134" w:header="851" w:footer="992" w:gutter="0"/>
      <w:cols w:space="425"/>
      <w:docGrid w:type="linesAndChars" w:linePitch="341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C3" w:rsidRDefault="00D76AC3" w:rsidP="00D76AC3">
      <w:r>
        <w:separator/>
      </w:r>
    </w:p>
  </w:endnote>
  <w:endnote w:type="continuationSeparator" w:id="0">
    <w:p w:rsidR="00D76AC3" w:rsidRDefault="00D76AC3" w:rsidP="00D7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C3" w:rsidRDefault="00D76AC3" w:rsidP="00D76AC3">
      <w:r>
        <w:separator/>
      </w:r>
    </w:p>
  </w:footnote>
  <w:footnote w:type="continuationSeparator" w:id="0">
    <w:p w:rsidR="00D76AC3" w:rsidRDefault="00D76AC3" w:rsidP="00D7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6B"/>
    <w:rsid w:val="00012EB6"/>
    <w:rsid w:val="0017275C"/>
    <w:rsid w:val="001B46B0"/>
    <w:rsid w:val="00523136"/>
    <w:rsid w:val="00543941"/>
    <w:rsid w:val="00546B20"/>
    <w:rsid w:val="006851C2"/>
    <w:rsid w:val="00687894"/>
    <w:rsid w:val="00724F7E"/>
    <w:rsid w:val="00753284"/>
    <w:rsid w:val="00824A36"/>
    <w:rsid w:val="00997F9D"/>
    <w:rsid w:val="009D1745"/>
    <w:rsid w:val="00A56F6F"/>
    <w:rsid w:val="00AD760A"/>
    <w:rsid w:val="00B431BC"/>
    <w:rsid w:val="00BD75D9"/>
    <w:rsid w:val="00CA60D3"/>
    <w:rsid w:val="00CE686B"/>
    <w:rsid w:val="00CF5C6B"/>
    <w:rsid w:val="00D65A8A"/>
    <w:rsid w:val="00D76AC3"/>
    <w:rsid w:val="00D8483C"/>
    <w:rsid w:val="00DF00E0"/>
    <w:rsid w:val="00E203CF"/>
    <w:rsid w:val="00E517F4"/>
    <w:rsid w:val="00E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1125F-79EC-44CC-B23B-78277783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AC3"/>
  </w:style>
  <w:style w:type="paragraph" w:styleId="a6">
    <w:name w:val="footer"/>
    <w:basedOn w:val="a"/>
    <w:link w:val="a7"/>
    <w:uiPriority w:val="99"/>
    <w:unhideWhenUsed/>
    <w:rsid w:val="00D7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AC3"/>
  </w:style>
  <w:style w:type="paragraph" w:styleId="a8">
    <w:name w:val="Balloon Text"/>
    <w:basedOn w:val="a"/>
    <w:link w:val="a9"/>
    <w:uiPriority w:val="99"/>
    <w:semiHidden/>
    <w:unhideWhenUsed/>
    <w:rsid w:val="00E20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F2D6C64A.dotm</Template>
  <TotalTime>73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砥部町</dc:creator>
  <cp:keywords/>
  <dc:description/>
  <cp:lastModifiedBy>福見　早苗</cp:lastModifiedBy>
  <cp:revision>23</cp:revision>
  <cp:lastPrinted>2021-08-18T01:30:00Z</cp:lastPrinted>
  <dcterms:created xsi:type="dcterms:W3CDTF">2016-03-31T06:57:00Z</dcterms:created>
  <dcterms:modified xsi:type="dcterms:W3CDTF">2021-10-25T01:46:00Z</dcterms:modified>
</cp:coreProperties>
</file>