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BB" w:rsidRDefault="00D201BB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35</w:t>
      </w:r>
      <w:r>
        <w:rPr>
          <w:rFonts w:hint="eastAsia"/>
        </w:rPr>
        <w:t>号</w:t>
      </w:r>
    </w:p>
    <w:p w:rsidR="00D201BB" w:rsidRDefault="00D201BB"/>
    <w:p w:rsidR="00D201BB" w:rsidRDefault="00D201BB">
      <w:pPr>
        <w:jc w:val="center"/>
        <w:outlineLvl w:val="0"/>
      </w:pPr>
      <w:r>
        <w:rPr>
          <w:rFonts w:hint="eastAsia"/>
        </w:rPr>
        <w:t>年度町民税・県民税</w:t>
      </w:r>
      <w:r w:rsidR="001710EF" w:rsidRPr="001710EF">
        <w:rPr>
          <w:rFonts w:hint="eastAsia"/>
          <w:color w:val="FF0000"/>
        </w:rPr>
        <w:t>・</w:t>
      </w:r>
      <w:r w:rsidR="001710EF" w:rsidRPr="00933D72">
        <w:rPr>
          <w:rFonts w:hint="eastAsia"/>
        </w:rPr>
        <w:t>森林環境税</w:t>
      </w:r>
      <w:r w:rsidR="001710EF">
        <w:rPr>
          <w:rFonts w:hint="eastAsia"/>
        </w:rPr>
        <w:t xml:space="preserve">　</w:t>
      </w:r>
      <w:r>
        <w:rPr>
          <w:rFonts w:hint="eastAsia"/>
        </w:rPr>
        <w:t>減免申請書</w:t>
      </w:r>
    </w:p>
    <w:p w:rsidR="00D201BB" w:rsidRDefault="00D201BB"/>
    <w:p w:rsidR="00D201BB" w:rsidRDefault="00D201BB">
      <w:pPr>
        <w:jc w:val="right"/>
      </w:pPr>
      <w:r>
        <w:rPr>
          <w:rFonts w:hint="eastAsia"/>
        </w:rPr>
        <w:t>年　　月　　日</w:t>
      </w:r>
    </w:p>
    <w:p w:rsidR="00D201BB" w:rsidRDefault="00D201BB"/>
    <w:p w:rsidR="00D201BB" w:rsidRDefault="00D201BB">
      <w:pPr>
        <w:outlineLvl w:val="0"/>
      </w:pPr>
      <w:r>
        <w:rPr>
          <w:rFonts w:hint="eastAsia"/>
        </w:rPr>
        <w:t>砥部町長　　　　様</w:t>
      </w:r>
    </w:p>
    <w:p w:rsidR="00D201BB" w:rsidRDefault="00D201BB">
      <w:pPr>
        <w:jc w:val="right"/>
      </w:pPr>
      <w:r>
        <w:rPr>
          <w:rFonts w:hint="eastAsia"/>
        </w:rPr>
        <w:t xml:space="preserve">住所　　　　　　　　　　　</w:t>
      </w:r>
    </w:p>
    <w:p w:rsidR="00D201BB" w:rsidRDefault="00D201BB">
      <w:pPr>
        <w:jc w:val="right"/>
      </w:pPr>
      <w:r>
        <w:rPr>
          <w:rFonts w:hint="eastAsia"/>
        </w:rPr>
        <w:t xml:space="preserve">申請者　　　　　　　　　　　　　</w:t>
      </w:r>
    </w:p>
    <w:p w:rsidR="00D201BB" w:rsidRDefault="00D201BB">
      <w:pPr>
        <w:jc w:val="right"/>
      </w:pPr>
      <w:r>
        <w:rPr>
          <w:rFonts w:hint="eastAsia"/>
        </w:rPr>
        <w:t xml:space="preserve">氏名　　　　　　　　　　</w:t>
      </w:r>
      <w:r w:rsidR="00DF3262">
        <w:rPr>
          <w:rFonts w:hint="eastAsia"/>
        </w:rPr>
        <w:t xml:space="preserve">　</w:t>
      </w:r>
    </w:p>
    <w:p w:rsidR="00D201BB" w:rsidRDefault="00D201BB"/>
    <w:p w:rsidR="00D201BB" w:rsidRDefault="00D201BB"/>
    <w:p w:rsidR="00D201BB" w:rsidRDefault="00D201BB">
      <w:pPr>
        <w:outlineLvl w:val="0"/>
      </w:pPr>
      <w:r>
        <w:rPr>
          <w:rFonts w:hint="eastAsia"/>
        </w:rPr>
        <w:t xml:space="preserve">　砥部町税条例第</w:t>
      </w:r>
      <w:r>
        <w:t>51</w:t>
      </w:r>
      <w:r>
        <w:rPr>
          <w:rFonts w:hint="eastAsia"/>
        </w:rPr>
        <w:t>条の規定により町民税</w:t>
      </w:r>
      <w:r w:rsidR="008B7F8A" w:rsidRPr="008B7F8A">
        <w:rPr>
          <w:rFonts w:hint="eastAsia"/>
          <w:color w:val="FF0000"/>
        </w:rPr>
        <w:t>、</w:t>
      </w:r>
      <w:r w:rsidR="008B7F8A" w:rsidRPr="00933D72">
        <w:rPr>
          <w:rFonts w:hint="eastAsia"/>
        </w:rPr>
        <w:t>県民税及び森林環境税</w:t>
      </w:r>
      <w:r>
        <w:rPr>
          <w:rFonts w:hint="eastAsia"/>
        </w:rPr>
        <w:t>の減免を受けたいので申請します。</w:t>
      </w:r>
    </w:p>
    <w:p w:rsidR="00D201BB" w:rsidRDefault="00D201BB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888"/>
        <w:gridCol w:w="4741"/>
      </w:tblGrid>
      <w:tr w:rsidR="00D201B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843" w:type="dxa"/>
            <w:vMerge w:val="restart"/>
            <w:vAlign w:val="center"/>
          </w:tcPr>
          <w:p w:rsidR="00D201BB" w:rsidRDefault="00D201BB">
            <w:pPr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6629" w:type="dxa"/>
            <w:gridSpan w:val="2"/>
            <w:vAlign w:val="center"/>
          </w:tcPr>
          <w:p w:rsidR="00D201BB" w:rsidRDefault="00D201BB">
            <w:r>
              <w:rPr>
                <w:rFonts w:hint="eastAsia"/>
              </w:rPr>
              <w:t>住所</w:t>
            </w:r>
          </w:p>
        </w:tc>
      </w:tr>
      <w:tr w:rsidR="00D201BB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843" w:type="dxa"/>
            <w:vMerge/>
            <w:vAlign w:val="center"/>
          </w:tcPr>
          <w:p w:rsidR="00D201BB" w:rsidRDefault="00D201BB"/>
        </w:tc>
        <w:tc>
          <w:tcPr>
            <w:tcW w:w="6629" w:type="dxa"/>
            <w:gridSpan w:val="2"/>
            <w:vAlign w:val="center"/>
          </w:tcPr>
          <w:p w:rsidR="00D201BB" w:rsidRDefault="00D201BB">
            <w:r>
              <w:rPr>
                <w:rFonts w:hint="eastAsia"/>
              </w:rPr>
              <w:t>氏名</w:t>
            </w:r>
          </w:p>
        </w:tc>
      </w:tr>
      <w:tr w:rsidR="00D201BB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843" w:type="dxa"/>
            <w:vMerge/>
            <w:vAlign w:val="center"/>
          </w:tcPr>
          <w:p w:rsidR="00D201BB" w:rsidRDefault="00D201BB"/>
        </w:tc>
        <w:tc>
          <w:tcPr>
            <w:tcW w:w="6629" w:type="dxa"/>
            <w:gridSpan w:val="2"/>
            <w:vAlign w:val="center"/>
          </w:tcPr>
          <w:p w:rsidR="00D201BB" w:rsidRDefault="00D201BB">
            <w:r>
              <w:rPr>
                <w:rFonts w:hint="eastAsia"/>
              </w:rPr>
              <w:t>職業</w:t>
            </w:r>
          </w:p>
        </w:tc>
      </w:tr>
      <w:tr w:rsidR="00D201BB" w:rsidTr="00D93299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3731" w:type="dxa"/>
            <w:gridSpan w:val="2"/>
            <w:vAlign w:val="center"/>
          </w:tcPr>
          <w:p w:rsidR="00D201BB" w:rsidRDefault="00D201BB" w:rsidP="008B7F8A">
            <w:pPr>
              <w:spacing w:before="40"/>
              <w:jc w:val="center"/>
            </w:pPr>
            <w:r>
              <w:rPr>
                <w:rFonts w:hint="eastAsia"/>
              </w:rPr>
              <w:t>普徴</w:t>
            </w:r>
            <w:r w:rsidR="008B7F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B7F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特徴</w:t>
            </w:r>
            <w:r w:rsidR="008B7F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B7F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年金特徴</w:t>
            </w:r>
          </w:p>
        </w:tc>
        <w:tc>
          <w:tcPr>
            <w:tcW w:w="4741" w:type="dxa"/>
            <w:vAlign w:val="center"/>
          </w:tcPr>
          <w:p w:rsidR="00D201BB" w:rsidRDefault="00D201BB" w:rsidP="00D93299">
            <w:pPr>
              <w:spacing w:before="40"/>
            </w:pPr>
            <w:r>
              <w:rPr>
                <w:rFonts w:hint="eastAsia"/>
              </w:rPr>
              <w:t>年税額</w:t>
            </w:r>
          </w:p>
        </w:tc>
      </w:tr>
      <w:tr w:rsidR="00D201BB">
        <w:tblPrEx>
          <w:tblCellMar>
            <w:top w:w="0" w:type="dxa"/>
            <w:bottom w:w="0" w:type="dxa"/>
          </w:tblCellMar>
        </w:tblPrEx>
        <w:trPr>
          <w:cantSplit/>
          <w:trHeight w:val="2169"/>
        </w:trPr>
        <w:tc>
          <w:tcPr>
            <w:tcW w:w="8472" w:type="dxa"/>
            <w:gridSpan w:val="3"/>
          </w:tcPr>
          <w:p w:rsidR="00D201BB" w:rsidRDefault="00D201BB">
            <w:pPr>
              <w:spacing w:before="40"/>
            </w:pPr>
            <w:r>
              <w:rPr>
                <w:rFonts w:hint="eastAsia"/>
              </w:rPr>
              <w:t>申請の理由</w:t>
            </w:r>
          </w:p>
        </w:tc>
      </w:tr>
      <w:tr w:rsidR="00D201BB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843" w:type="dxa"/>
            <w:vAlign w:val="center"/>
          </w:tcPr>
          <w:p w:rsidR="00D201BB" w:rsidRDefault="00D201BB">
            <w:r>
              <w:rPr>
                <w:rFonts w:hint="eastAsia"/>
              </w:rPr>
              <w:t>生活保護担当課確認</w:t>
            </w:r>
          </w:p>
          <w:p w:rsidR="00D201BB" w:rsidRDefault="00D201BB"/>
        </w:tc>
        <w:tc>
          <w:tcPr>
            <w:tcW w:w="6629" w:type="dxa"/>
            <w:gridSpan w:val="2"/>
            <w:vAlign w:val="center"/>
          </w:tcPr>
          <w:p w:rsidR="00D201BB" w:rsidRDefault="00D201BB">
            <w:r>
              <w:rPr>
                <w:rFonts w:hint="eastAsia"/>
              </w:rPr>
              <w:t xml:space="preserve">　　　年　　　月　　日から生活保護を適用</w:t>
            </w:r>
          </w:p>
          <w:p w:rsidR="00D201BB" w:rsidRDefault="00D201BB"/>
          <w:p w:rsidR="00D201BB" w:rsidRDefault="00D201BB"/>
        </w:tc>
      </w:tr>
    </w:tbl>
    <w:p w:rsidR="00D201BB" w:rsidRDefault="00D201BB"/>
    <w:p w:rsidR="00D201BB" w:rsidRDefault="00D201BB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この申請書は、納期限までに提出してください。</w:t>
      </w:r>
    </w:p>
    <w:p w:rsidR="00D201BB" w:rsidRDefault="00D201B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理由欄には、必要事項を明細に記載してください。</w:t>
      </w:r>
    </w:p>
    <w:p w:rsidR="00D201BB" w:rsidRDefault="00D201B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事実を証明する書類を必ず添えて提出してください。</w:t>
      </w:r>
    </w:p>
    <w:sectPr w:rsidR="00D201BB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2D" w:rsidRDefault="0031652D" w:rsidP="0093634C">
      <w:r>
        <w:separator/>
      </w:r>
    </w:p>
  </w:endnote>
  <w:endnote w:type="continuationSeparator" w:id="0">
    <w:p w:rsidR="0031652D" w:rsidRDefault="0031652D" w:rsidP="0093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2D" w:rsidRDefault="0031652D" w:rsidP="0093634C">
      <w:r>
        <w:separator/>
      </w:r>
    </w:p>
  </w:footnote>
  <w:footnote w:type="continuationSeparator" w:id="0">
    <w:p w:rsidR="0031652D" w:rsidRDefault="0031652D" w:rsidP="0093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BB"/>
    <w:rsid w:val="001710EF"/>
    <w:rsid w:val="001B2481"/>
    <w:rsid w:val="0031652D"/>
    <w:rsid w:val="00647CAF"/>
    <w:rsid w:val="0070695F"/>
    <w:rsid w:val="007443FC"/>
    <w:rsid w:val="0076065F"/>
    <w:rsid w:val="007B7FFD"/>
    <w:rsid w:val="007C09A4"/>
    <w:rsid w:val="00811692"/>
    <w:rsid w:val="008B7F8A"/>
    <w:rsid w:val="009156D8"/>
    <w:rsid w:val="00933D72"/>
    <w:rsid w:val="0093634C"/>
    <w:rsid w:val="00AD3F0F"/>
    <w:rsid w:val="00B95CF6"/>
    <w:rsid w:val="00CF603E"/>
    <w:rsid w:val="00D201BB"/>
    <w:rsid w:val="00D93299"/>
    <w:rsid w:val="00D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CEF79B-EFF5-4143-9070-6974C658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2024-07-30T07:42:00Z</dcterms:created>
  <dcterms:modified xsi:type="dcterms:W3CDTF">2024-07-30T07:42:00Z</dcterms:modified>
</cp:coreProperties>
</file>