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6E" w:rsidRDefault="00DB4B6E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37</w:t>
      </w:r>
      <w:r>
        <w:rPr>
          <w:rFonts w:hint="eastAsia"/>
        </w:rPr>
        <w:t>号</w:t>
      </w:r>
    </w:p>
    <w:p w:rsidR="00DB4B6E" w:rsidRDefault="00DB4B6E"/>
    <w:p w:rsidR="00DB4B6E" w:rsidRDefault="00DB4B6E">
      <w:pPr>
        <w:jc w:val="center"/>
        <w:outlineLvl w:val="0"/>
      </w:pPr>
      <w:r>
        <w:rPr>
          <w:rFonts w:hint="eastAsia"/>
        </w:rPr>
        <w:t>年度固定資産税減免申請書</w:t>
      </w:r>
    </w:p>
    <w:p w:rsidR="00DB4B6E" w:rsidRDefault="00DB4B6E"/>
    <w:p w:rsidR="00DB4B6E" w:rsidRDefault="00DB4B6E">
      <w:pPr>
        <w:jc w:val="right"/>
      </w:pPr>
      <w:r>
        <w:rPr>
          <w:rFonts w:hint="eastAsia"/>
        </w:rPr>
        <w:t xml:space="preserve">年　　月　　日　</w:t>
      </w:r>
    </w:p>
    <w:p w:rsidR="00DB4B6E" w:rsidRDefault="00DB4B6E"/>
    <w:p w:rsidR="00DB4B6E" w:rsidRDefault="00DB4B6E">
      <w:pPr>
        <w:outlineLvl w:val="0"/>
      </w:pPr>
      <w:r>
        <w:rPr>
          <w:rFonts w:hint="eastAsia"/>
        </w:rPr>
        <w:t>砥部町長　　　　様</w:t>
      </w:r>
    </w:p>
    <w:p w:rsidR="00DB4B6E" w:rsidRDefault="00DB4B6E">
      <w:pPr>
        <w:jc w:val="right"/>
      </w:pPr>
      <w:r>
        <w:rPr>
          <w:rFonts w:hint="eastAsia"/>
        </w:rPr>
        <w:t xml:space="preserve">住所　　　　　　　　　　　　</w:t>
      </w:r>
    </w:p>
    <w:p w:rsidR="00DB4B6E" w:rsidRDefault="00DB4B6E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DB4B6E" w:rsidRDefault="00DB4B6E">
      <w:pPr>
        <w:jc w:val="right"/>
      </w:pPr>
      <w:r>
        <w:rPr>
          <w:rFonts w:hint="eastAsia"/>
        </w:rPr>
        <w:t xml:space="preserve">氏名　　　　　　　　　　</w:t>
      </w:r>
      <w:r w:rsidR="00AE001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B4B6E" w:rsidRDefault="00DB4B6E"/>
    <w:p w:rsidR="00DB4B6E" w:rsidRDefault="00DB4B6E">
      <w:pPr>
        <w:outlineLvl w:val="0"/>
      </w:pPr>
      <w:r>
        <w:rPr>
          <w:rFonts w:hint="eastAsia"/>
        </w:rPr>
        <w:t xml:space="preserve">　砥部町税条例第</w:t>
      </w:r>
      <w:r>
        <w:t>71</w:t>
      </w:r>
      <w:r>
        <w:rPr>
          <w:rFonts w:hint="eastAsia"/>
        </w:rPr>
        <w:t>条の規定により固定資産税の減免を受けたいので申請します。</w:t>
      </w:r>
    </w:p>
    <w:p w:rsidR="00DB4B6E" w:rsidRDefault="00DB4B6E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81"/>
        <w:gridCol w:w="1263"/>
        <w:gridCol w:w="450"/>
        <w:gridCol w:w="1200"/>
        <w:gridCol w:w="353"/>
        <w:gridCol w:w="509"/>
        <w:gridCol w:w="1194"/>
        <w:gridCol w:w="1200"/>
        <w:gridCol w:w="855"/>
      </w:tblGrid>
      <w:tr w:rsidR="00DB4B6E" w:rsidTr="002D7194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481" w:type="dxa"/>
            <w:vMerge w:val="restart"/>
            <w:vAlign w:val="center"/>
          </w:tcPr>
          <w:p w:rsidR="00DB4B6E" w:rsidRDefault="00DB4B6E">
            <w:pPr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263" w:type="dxa"/>
            <w:vAlign w:val="center"/>
          </w:tcPr>
          <w:p w:rsidR="00DB4B6E" w:rsidRDefault="00DB4B6E">
            <w:r>
              <w:rPr>
                <w:rFonts w:hint="eastAsia"/>
              </w:rPr>
              <w:t>個人番号</w:t>
            </w:r>
          </w:p>
          <w:p w:rsidR="002D7194" w:rsidRDefault="002D7194">
            <w:r w:rsidRPr="002D7194">
              <w:t>(</w:t>
            </w:r>
            <w:r w:rsidRPr="002D7194">
              <w:rPr>
                <w:rFonts w:hint="eastAsia"/>
              </w:rPr>
              <w:t>法人番号</w:t>
            </w:r>
            <w:r w:rsidRPr="002D7194">
              <w:t>)</w:t>
            </w:r>
          </w:p>
        </w:tc>
        <w:tc>
          <w:tcPr>
            <w:tcW w:w="2003" w:type="dxa"/>
            <w:gridSpan w:val="3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3758" w:type="dxa"/>
            <w:gridSpan w:val="4"/>
            <w:vAlign w:val="center"/>
          </w:tcPr>
          <w:p w:rsidR="00DB4B6E" w:rsidRDefault="00DB4B6E">
            <w:r>
              <w:rPr>
                <w:rFonts w:hint="eastAsia"/>
              </w:rPr>
              <w:t>住所</w:t>
            </w:r>
          </w:p>
        </w:tc>
      </w:tr>
      <w:tr w:rsidR="00DB4B6E" w:rsidTr="002D7194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481" w:type="dxa"/>
            <w:vMerge/>
            <w:vAlign w:val="center"/>
          </w:tcPr>
          <w:p w:rsidR="00DB4B6E" w:rsidRDefault="00DB4B6E">
            <w:pPr>
              <w:jc w:val="center"/>
            </w:pPr>
          </w:p>
        </w:tc>
        <w:tc>
          <w:tcPr>
            <w:tcW w:w="1263" w:type="dxa"/>
            <w:vAlign w:val="center"/>
          </w:tcPr>
          <w:p w:rsidR="00DB4B6E" w:rsidRDefault="00DB4B6E">
            <w:r>
              <w:rPr>
                <w:rFonts w:hint="eastAsia"/>
              </w:rPr>
              <w:t>年税額</w:t>
            </w:r>
          </w:p>
          <w:p w:rsidR="00DB4B6E" w:rsidRDefault="00DB4B6E"/>
        </w:tc>
        <w:tc>
          <w:tcPr>
            <w:tcW w:w="2003" w:type="dxa"/>
            <w:gridSpan w:val="3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3758" w:type="dxa"/>
            <w:gridSpan w:val="4"/>
            <w:vAlign w:val="center"/>
          </w:tcPr>
          <w:p w:rsidR="00DB4B6E" w:rsidRDefault="00DB4B6E">
            <w:r>
              <w:rPr>
                <w:rFonts w:hint="eastAsia"/>
              </w:rPr>
              <w:t>氏名</w:t>
            </w:r>
          </w:p>
          <w:p w:rsidR="00DB4B6E" w:rsidRDefault="00DB4B6E"/>
        </w:tc>
      </w:tr>
      <w:tr w:rsidR="00DB4B6E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1481" w:type="dxa"/>
            <w:vAlign w:val="center"/>
          </w:tcPr>
          <w:p w:rsidR="00DB4B6E" w:rsidRDefault="00DB4B6E">
            <w:pPr>
              <w:jc w:val="center"/>
            </w:pPr>
            <w:r>
              <w:rPr>
                <w:rFonts w:hint="eastAsia"/>
              </w:rPr>
              <w:t>物件</w:t>
            </w:r>
          </w:p>
        </w:tc>
        <w:tc>
          <w:tcPr>
            <w:tcW w:w="1713" w:type="dxa"/>
            <w:gridSpan w:val="2"/>
            <w:vAlign w:val="center"/>
          </w:tcPr>
          <w:p w:rsidR="00DB4B6E" w:rsidRDefault="00DB4B6E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200" w:type="dxa"/>
            <w:vAlign w:val="center"/>
          </w:tcPr>
          <w:p w:rsidR="00DB4B6E" w:rsidRDefault="00DB4B6E">
            <w:pPr>
              <w:jc w:val="center"/>
            </w:pPr>
            <w:r>
              <w:rPr>
                <w:rFonts w:hint="eastAsia"/>
              </w:rPr>
              <w:t>地番又は家屋番号</w:t>
            </w:r>
          </w:p>
          <w:p w:rsidR="00DB4B6E" w:rsidRDefault="00DB4B6E"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 w:rsidR="00DB4B6E" w:rsidRDefault="00DB4B6E">
            <w:pPr>
              <w:ind w:left="105" w:hanging="105"/>
              <w:jc w:val="center"/>
            </w:pP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52"/>
              </w:rPr>
              <w:t>目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52"/>
              </w:rPr>
              <w:t>は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  <w:spacing w:val="52"/>
              </w:rPr>
              <w:t>類</w:t>
            </w:r>
          </w:p>
        </w:tc>
        <w:tc>
          <w:tcPr>
            <w:tcW w:w="1194" w:type="dxa"/>
            <w:vAlign w:val="center"/>
          </w:tcPr>
          <w:p w:rsidR="00DB4B6E" w:rsidRDefault="00DB4B6E">
            <w:pPr>
              <w:jc w:val="center"/>
            </w:pPr>
            <w:r>
              <w:rPr>
                <w:rFonts w:hint="eastAsia"/>
              </w:rPr>
              <w:t>地積又は床面積</w:t>
            </w:r>
          </w:p>
          <w:p w:rsidR="00DB4B6E" w:rsidRDefault="00DB4B6E">
            <w:pPr>
              <w:jc w:val="center"/>
            </w:pPr>
          </w:p>
        </w:tc>
        <w:tc>
          <w:tcPr>
            <w:tcW w:w="1200" w:type="dxa"/>
            <w:vAlign w:val="center"/>
          </w:tcPr>
          <w:p w:rsidR="00DB4B6E" w:rsidRDefault="00DB4B6E">
            <w:pPr>
              <w:jc w:val="center"/>
            </w:pPr>
            <w:r>
              <w:rPr>
                <w:rFonts w:hint="eastAsia"/>
              </w:rPr>
              <w:t>自己専用分地積又は床面積</w:t>
            </w:r>
          </w:p>
        </w:tc>
        <w:tc>
          <w:tcPr>
            <w:tcW w:w="855" w:type="dxa"/>
            <w:vAlign w:val="center"/>
          </w:tcPr>
          <w:p w:rsidR="00DB4B6E" w:rsidRDefault="00DB4B6E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DB4B6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481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2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gridSpan w:val="2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DB4B6E" w:rsidRDefault="00DB4B6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  <w:vAlign w:val="center"/>
          </w:tcPr>
          <w:p w:rsidR="00DB4B6E" w:rsidRDefault="00DB4B6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5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</w:tr>
      <w:tr w:rsidR="00DB4B6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481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2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gridSpan w:val="2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DB4B6E" w:rsidRDefault="00DB4B6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  <w:vAlign w:val="center"/>
          </w:tcPr>
          <w:p w:rsidR="00DB4B6E" w:rsidRDefault="00DB4B6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5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</w:tr>
      <w:tr w:rsidR="00DB4B6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481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2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gridSpan w:val="2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DB4B6E" w:rsidRDefault="00DB4B6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  <w:vAlign w:val="center"/>
          </w:tcPr>
          <w:p w:rsidR="00DB4B6E" w:rsidRDefault="00DB4B6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5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</w:tr>
      <w:tr w:rsidR="00DB4B6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481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gridSpan w:val="2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gridSpan w:val="2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:rsidR="00DB4B6E" w:rsidRDefault="00DB4B6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  <w:vAlign w:val="center"/>
          </w:tcPr>
          <w:p w:rsidR="00DB4B6E" w:rsidRDefault="00DB4B6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5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</w:tr>
      <w:tr w:rsidR="00DB4B6E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1481" w:type="dxa"/>
            <w:vAlign w:val="center"/>
          </w:tcPr>
          <w:p w:rsidR="00DB4B6E" w:rsidRDefault="00DB4B6E">
            <w:pPr>
              <w:jc w:val="center"/>
            </w:pPr>
            <w:r>
              <w:rPr>
                <w:rFonts w:hint="eastAsia"/>
              </w:rPr>
              <w:t>物件</w:t>
            </w:r>
          </w:p>
          <w:p w:rsidR="00DB4B6E" w:rsidRDefault="00DB4B6E">
            <w:pPr>
              <w:jc w:val="center"/>
            </w:pPr>
          </w:p>
        </w:tc>
        <w:tc>
          <w:tcPr>
            <w:tcW w:w="1713" w:type="dxa"/>
            <w:gridSpan w:val="2"/>
            <w:vAlign w:val="center"/>
          </w:tcPr>
          <w:p w:rsidR="00DB4B6E" w:rsidRDefault="00DB4B6E">
            <w:pPr>
              <w:jc w:val="center"/>
            </w:pPr>
            <w:r>
              <w:rPr>
                <w:rFonts w:hint="eastAsia"/>
              </w:rPr>
              <w:t>所在</w:t>
            </w:r>
          </w:p>
          <w:p w:rsidR="00DB4B6E" w:rsidRDefault="00DB4B6E">
            <w:pPr>
              <w:jc w:val="center"/>
            </w:pPr>
          </w:p>
        </w:tc>
        <w:tc>
          <w:tcPr>
            <w:tcW w:w="1200" w:type="dxa"/>
            <w:vAlign w:val="center"/>
          </w:tcPr>
          <w:p w:rsidR="00DB4B6E" w:rsidRDefault="00DB4B6E">
            <w:r>
              <w:rPr>
                <w:rFonts w:hint="eastAsia"/>
              </w:rPr>
              <w:t>資産の種類</w:t>
            </w:r>
          </w:p>
        </w:tc>
        <w:tc>
          <w:tcPr>
            <w:tcW w:w="2056" w:type="dxa"/>
            <w:gridSpan w:val="3"/>
            <w:vAlign w:val="center"/>
          </w:tcPr>
          <w:p w:rsidR="00DB4B6E" w:rsidRDefault="00DB4B6E">
            <w:r>
              <w:rPr>
                <w:rFonts w:hint="eastAsia"/>
              </w:rPr>
              <w:t>資産の名称等</w:t>
            </w:r>
          </w:p>
          <w:p w:rsidR="00DB4B6E" w:rsidRDefault="00DB4B6E"/>
        </w:tc>
        <w:tc>
          <w:tcPr>
            <w:tcW w:w="1200" w:type="dxa"/>
            <w:vAlign w:val="center"/>
          </w:tcPr>
          <w:p w:rsidR="00DB4B6E" w:rsidRDefault="00DB4B6E">
            <w:r>
              <w:rPr>
                <w:rFonts w:hint="eastAsia"/>
              </w:rPr>
              <w:t>数量</w:t>
            </w:r>
          </w:p>
          <w:p w:rsidR="00DB4B6E" w:rsidRDefault="00DB4B6E"/>
        </w:tc>
        <w:tc>
          <w:tcPr>
            <w:tcW w:w="855" w:type="dxa"/>
            <w:vAlign w:val="center"/>
          </w:tcPr>
          <w:p w:rsidR="00DB4B6E" w:rsidRDefault="00DB4B6E">
            <w:r>
              <w:rPr>
                <w:rFonts w:hint="eastAsia"/>
              </w:rPr>
              <w:t>摘要</w:t>
            </w:r>
          </w:p>
          <w:p w:rsidR="00DB4B6E" w:rsidRDefault="00DB4B6E"/>
        </w:tc>
      </w:tr>
      <w:tr w:rsidR="00DB4B6E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481" w:type="dxa"/>
            <w:vAlign w:val="center"/>
          </w:tcPr>
          <w:p w:rsidR="00DB4B6E" w:rsidRDefault="00DB4B6E">
            <w:r>
              <w:rPr>
                <w:rFonts w:hint="eastAsia"/>
              </w:rPr>
              <w:t>償却資産</w:t>
            </w:r>
          </w:p>
          <w:p w:rsidR="00DB4B6E" w:rsidRDefault="00DB4B6E"/>
        </w:tc>
        <w:tc>
          <w:tcPr>
            <w:tcW w:w="1713" w:type="dxa"/>
            <w:gridSpan w:val="2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2056" w:type="dxa"/>
            <w:gridSpan w:val="3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</w:tr>
      <w:tr w:rsidR="00DB4B6E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481" w:type="dxa"/>
            <w:vAlign w:val="center"/>
          </w:tcPr>
          <w:p w:rsidR="00DB4B6E" w:rsidRDefault="00DB4B6E">
            <w:r>
              <w:rPr>
                <w:rFonts w:hint="eastAsia"/>
              </w:rPr>
              <w:t>申請の理由</w:t>
            </w:r>
          </w:p>
          <w:p w:rsidR="00DB4B6E" w:rsidRDefault="00DB4B6E"/>
        </w:tc>
        <w:tc>
          <w:tcPr>
            <w:tcW w:w="7024" w:type="dxa"/>
            <w:gridSpan w:val="8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</w:tr>
      <w:tr w:rsidR="00DB4B6E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481" w:type="dxa"/>
            <w:vAlign w:val="center"/>
          </w:tcPr>
          <w:p w:rsidR="00DB4B6E" w:rsidRDefault="00DB4B6E">
            <w:r>
              <w:rPr>
                <w:rFonts w:hint="eastAsia"/>
              </w:rPr>
              <w:t>生活保護担当課確認</w:t>
            </w:r>
          </w:p>
        </w:tc>
        <w:tc>
          <w:tcPr>
            <w:tcW w:w="7024" w:type="dxa"/>
            <w:gridSpan w:val="8"/>
            <w:vAlign w:val="center"/>
          </w:tcPr>
          <w:p w:rsidR="00DB4B6E" w:rsidRDefault="00DB4B6E">
            <w:r>
              <w:rPr>
                <w:rFonts w:hint="eastAsia"/>
              </w:rPr>
              <w:t xml:space="preserve">　</w:t>
            </w:r>
          </w:p>
        </w:tc>
      </w:tr>
    </w:tbl>
    <w:p w:rsidR="00DB4B6E" w:rsidRDefault="00DB4B6E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この申請書は、納期限までに提出してください。</w:t>
      </w:r>
    </w:p>
    <w:p w:rsidR="00DB4B6E" w:rsidRDefault="00DB4B6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申請の理由欄には、必要事項を明細に記載してください。</w:t>
      </w:r>
    </w:p>
    <w:p w:rsidR="00DB4B6E" w:rsidRDefault="00DB4B6E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事実を証明する書類を必ず添えて提出してください。</w:t>
      </w:r>
    </w:p>
    <w:sectPr w:rsidR="00DB4B6E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1BE" w:rsidRDefault="006361BE" w:rsidP="0093634C">
      <w:r>
        <w:separator/>
      </w:r>
    </w:p>
  </w:endnote>
  <w:endnote w:type="continuationSeparator" w:id="0">
    <w:p w:rsidR="006361BE" w:rsidRDefault="006361BE" w:rsidP="0093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1BE" w:rsidRDefault="006361BE" w:rsidP="0093634C">
      <w:r>
        <w:separator/>
      </w:r>
    </w:p>
  </w:footnote>
  <w:footnote w:type="continuationSeparator" w:id="0">
    <w:p w:rsidR="006361BE" w:rsidRDefault="006361BE" w:rsidP="0093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6E"/>
    <w:rsid w:val="001805B8"/>
    <w:rsid w:val="00223EBD"/>
    <w:rsid w:val="0026283C"/>
    <w:rsid w:val="002D7194"/>
    <w:rsid w:val="004054C4"/>
    <w:rsid w:val="00500108"/>
    <w:rsid w:val="006361BE"/>
    <w:rsid w:val="0093634C"/>
    <w:rsid w:val="00AE0019"/>
    <w:rsid w:val="00C24524"/>
    <w:rsid w:val="00CA496F"/>
    <w:rsid w:val="00D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DBD296-41E8-4A17-8746-1140C451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2024-07-30T07:43:00Z</dcterms:created>
  <dcterms:modified xsi:type="dcterms:W3CDTF">2024-07-30T07:43:00Z</dcterms:modified>
</cp:coreProperties>
</file>