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985"/>
        <w:gridCol w:w="545"/>
        <w:gridCol w:w="545"/>
        <w:gridCol w:w="545"/>
        <w:gridCol w:w="349"/>
        <w:gridCol w:w="196"/>
        <w:gridCol w:w="545"/>
        <w:gridCol w:w="462"/>
        <w:gridCol w:w="83"/>
        <w:gridCol w:w="546"/>
        <w:gridCol w:w="545"/>
        <w:gridCol w:w="56"/>
        <w:gridCol w:w="119"/>
        <w:gridCol w:w="370"/>
        <w:gridCol w:w="545"/>
        <w:gridCol w:w="545"/>
        <w:gridCol w:w="545"/>
        <w:gridCol w:w="546"/>
      </w:tblGrid>
      <w:tr w:rsidR="00BA242A" w:rsidRPr="00DF1A0C" w:rsidTr="005705E7">
        <w:trPr>
          <w:trHeight w:val="1035"/>
        </w:trPr>
        <w:tc>
          <w:tcPr>
            <w:tcW w:w="9605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42A" w:rsidRPr="00DF1A0C" w:rsidRDefault="00BA242A"/>
          <w:p w:rsidR="00BA242A" w:rsidRPr="00DF1A0C" w:rsidRDefault="00BA242A" w:rsidP="00BA242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DF1A0C">
              <w:rPr>
                <w:rFonts w:hint="eastAsia"/>
                <w:b/>
                <w:w w:val="80"/>
                <w:sz w:val="32"/>
                <w:szCs w:val="32"/>
              </w:rPr>
              <w:t>町・県民税特別徴収税額の納期の特例に関する申請書</w:t>
            </w:r>
          </w:p>
          <w:p w:rsidR="00BA242A" w:rsidRPr="00DF1A0C" w:rsidRDefault="00BA242A"/>
          <w:p w:rsidR="00BA242A" w:rsidRPr="00DF1A0C" w:rsidRDefault="009A7B1D" w:rsidP="00843D5C">
            <w:pPr>
              <w:ind w:firstLineChars="3100" w:firstLine="6510"/>
            </w:pPr>
            <w:r>
              <w:rPr>
                <w:rFonts w:hint="eastAsia"/>
              </w:rPr>
              <w:t>令和</w:t>
            </w:r>
            <w:r w:rsidR="00BA242A" w:rsidRPr="00DF1A0C">
              <w:rPr>
                <w:rFonts w:hint="eastAsia"/>
              </w:rPr>
              <w:t xml:space="preserve">　　年　　月　　日</w:t>
            </w:r>
          </w:p>
          <w:p w:rsidR="00BA242A" w:rsidRPr="00DF1A0C" w:rsidRDefault="00BA242A" w:rsidP="00BA242A"/>
          <w:p w:rsidR="00BA242A" w:rsidRPr="00DF1A0C" w:rsidRDefault="00BA242A">
            <w:r w:rsidRPr="00DF1A0C">
              <w:rPr>
                <w:rFonts w:hint="eastAsia"/>
              </w:rPr>
              <w:t>（あて先）</w:t>
            </w:r>
            <w:r w:rsidR="00CA3497">
              <w:rPr>
                <w:rFonts w:hint="eastAsia"/>
              </w:rPr>
              <w:t xml:space="preserve">砥　部　</w:t>
            </w:r>
            <w:r w:rsidRPr="00DF1A0C">
              <w:rPr>
                <w:rFonts w:hint="eastAsia"/>
              </w:rPr>
              <w:t>町</w:t>
            </w:r>
            <w:r w:rsidR="00CA3497">
              <w:rPr>
                <w:rFonts w:hint="eastAsia"/>
              </w:rPr>
              <w:t xml:space="preserve">　</w:t>
            </w:r>
            <w:r w:rsidRPr="00DF1A0C">
              <w:rPr>
                <w:rFonts w:hint="eastAsia"/>
              </w:rPr>
              <w:t>長</w:t>
            </w:r>
          </w:p>
          <w:p w:rsidR="00804F38" w:rsidRPr="00CA3497" w:rsidRDefault="00804F38" w:rsidP="00804F38">
            <w:pPr>
              <w:spacing w:line="160" w:lineRule="exact"/>
            </w:pPr>
          </w:p>
        </w:tc>
      </w:tr>
      <w:tr w:rsidR="000566B3" w:rsidRPr="00DF1A0C" w:rsidTr="005705E7">
        <w:trPr>
          <w:trHeight w:val="568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566B3" w:rsidRPr="00DF1A0C" w:rsidRDefault="000566B3" w:rsidP="000566B3">
            <w:pPr>
              <w:ind w:left="113" w:right="113"/>
              <w:jc w:val="center"/>
            </w:pPr>
            <w:r w:rsidRPr="00DF1A0C">
              <w:rPr>
                <w:rFonts w:hint="eastAsia"/>
              </w:rPr>
              <w:t>申</w:t>
            </w:r>
            <w:r w:rsidR="004C59E7" w:rsidRPr="00DF1A0C">
              <w:rPr>
                <w:rFonts w:hint="eastAsia"/>
              </w:rPr>
              <w:t xml:space="preserve"> </w:t>
            </w:r>
            <w:r w:rsidRPr="00DF1A0C">
              <w:rPr>
                <w:rFonts w:hint="eastAsia"/>
              </w:rPr>
              <w:t xml:space="preserve">　請</w:t>
            </w:r>
            <w:r w:rsidR="004C59E7" w:rsidRPr="00DF1A0C">
              <w:rPr>
                <w:rFonts w:hint="eastAsia"/>
              </w:rPr>
              <w:t xml:space="preserve"> </w:t>
            </w:r>
            <w:r w:rsidRPr="00DF1A0C">
              <w:rPr>
                <w:rFonts w:hint="eastAsia"/>
              </w:rPr>
              <w:t xml:space="preserve">　者</w:t>
            </w:r>
          </w:p>
        </w:tc>
        <w:tc>
          <w:tcPr>
            <w:tcW w:w="1985" w:type="dxa"/>
            <w:vAlign w:val="center"/>
          </w:tcPr>
          <w:p w:rsidR="000566B3" w:rsidRPr="00DF1A0C" w:rsidRDefault="000566B3" w:rsidP="000566B3">
            <w:pPr>
              <w:jc w:val="center"/>
            </w:pPr>
            <w:r w:rsidRPr="009A7B1D">
              <w:rPr>
                <w:rFonts w:hint="eastAsia"/>
                <w:spacing w:val="15"/>
                <w:kern w:val="0"/>
                <w:fitText w:val="1680" w:id="188556800"/>
              </w:rPr>
              <w:t>住所又は所在地</w:t>
            </w:r>
          </w:p>
        </w:tc>
        <w:tc>
          <w:tcPr>
            <w:tcW w:w="7087" w:type="dxa"/>
            <w:gridSpan w:val="17"/>
            <w:tcBorders>
              <w:right w:val="single" w:sz="12" w:space="0" w:color="auto"/>
            </w:tcBorders>
            <w:vAlign w:val="center"/>
          </w:tcPr>
          <w:p w:rsidR="000566B3" w:rsidRPr="00DF1A0C" w:rsidRDefault="000566B3" w:rsidP="000566B3"/>
        </w:tc>
      </w:tr>
      <w:tr w:rsidR="000566B3" w:rsidRPr="00DF1A0C" w:rsidTr="005705E7">
        <w:trPr>
          <w:trHeight w:val="568"/>
        </w:trPr>
        <w:tc>
          <w:tcPr>
            <w:tcW w:w="533" w:type="dxa"/>
            <w:vMerge/>
            <w:tcBorders>
              <w:left w:val="single" w:sz="12" w:space="0" w:color="auto"/>
            </w:tcBorders>
          </w:tcPr>
          <w:p w:rsidR="000566B3" w:rsidRPr="00DF1A0C" w:rsidRDefault="000566B3" w:rsidP="00BA242A"/>
        </w:tc>
        <w:tc>
          <w:tcPr>
            <w:tcW w:w="1985" w:type="dxa"/>
            <w:vAlign w:val="center"/>
          </w:tcPr>
          <w:p w:rsidR="000566B3" w:rsidRPr="00DF1A0C" w:rsidRDefault="000566B3" w:rsidP="00BA242A">
            <w:pPr>
              <w:jc w:val="center"/>
            </w:pPr>
            <w:r w:rsidRPr="00392BA7">
              <w:rPr>
                <w:rFonts w:hint="eastAsia"/>
                <w:spacing w:val="30"/>
                <w:kern w:val="0"/>
                <w:fitText w:val="1680" w:id="188556801"/>
              </w:rPr>
              <w:t>氏名又は名</w:t>
            </w:r>
            <w:r w:rsidRPr="00392BA7">
              <w:rPr>
                <w:rFonts w:hint="eastAsia"/>
                <w:spacing w:val="60"/>
                <w:kern w:val="0"/>
                <w:fitText w:val="1680" w:id="188556801"/>
              </w:rPr>
              <w:t>称</w:t>
            </w:r>
          </w:p>
        </w:tc>
        <w:tc>
          <w:tcPr>
            <w:tcW w:w="7087" w:type="dxa"/>
            <w:gridSpan w:val="17"/>
            <w:tcBorders>
              <w:right w:val="single" w:sz="12" w:space="0" w:color="auto"/>
            </w:tcBorders>
            <w:vAlign w:val="center"/>
          </w:tcPr>
          <w:p w:rsidR="000566B3" w:rsidRPr="00DF1A0C" w:rsidRDefault="00A96EED" w:rsidP="000566B3">
            <w:pPr>
              <w:wordWrap w:val="0"/>
              <w:jc w:val="right"/>
            </w:pPr>
            <w:r w:rsidRPr="00DF1A0C">
              <w:fldChar w:fldCharType="begin"/>
            </w:r>
            <w:r w:rsidR="000566B3" w:rsidRPr="00DF1A0C">
              <w:instrText xml:space="preserve"> </w:instrText>
            </w:r>
            <w:r w:rsidR="000566B3" w:rsidRPr="00DF1A0C">
              <w:rPr>
                <w:rFonts w:hint="eastAsia"/>
              </w:rPr>
              <w:instrText>eq \o\ac(</w:instrText>
            </w:r>
            <w:r w:rsidR="000566B3" w:rsidRPr="00DF1A0C">
              <w:rPr>
                <w:rFonts w:hint="eastAsia"/>
              </w:rPr>
              <w:instrText>○</w:instrText>
            </w:r>
            <w:r w:rsidR="000566B3" w:rsidRPr="00DF1A0C">
              <w:rPr>
                <w:rFonts w:hint="eastAsia"/>
              </w:rPr>
              <w:instrText>,</w:instrText>
            </w:r>
            <w:r w:rsidR="000566B3" w:rsidRPr="00DF1A0C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0566B3" w:rsidRPr="00DF1A0C">
              <w:rPr>
                <w:rFonts w:hint="eastAsia"/>
              </w:rPr>
              <w:instrText>)</w:instrText>
            </w:r>
            <w:r w:rsidRPr="00DF1A0C">
              <w:fldChar w:fldCharType="end"/>
            </w:r>
            <w:r w:rsidR="000566B3" w:rsidRPr="00DF1A0C">
              <w:rPr>
                <w:rFonts w:hint="eastAsia"/>
              </w:rPr>
              <w:t xml:space="preserve">　　</w:t>
            </w:r>
          </w:p>
        </w:tc>
      </w:tr>
      <w:tr w:rsidR="00F04DED" w:rsidRPr="00DF1A0C" w:rsidTr="00ED24AF">
        <w:trPr>
          <w:trHeight w:val="568"/>
        </w:trPr>
        <w:tc>
          <w:tcPr>
            <w:tcW w:w="533" w:type="dxa"/>
            <w:vMerge/>
            <w:tcBorders>
              <w:left w:val="single" w:sz="12" w:space="0" w:color="auto"/>
            </w:tcBorders>
          </w:tcPr>
          <w:p w:rsidR="00F04DED" w:rsidRPr="00DF1A0C" w:rsidRDefault="00F04DED" w:rsidP="00BA242A"/>
        </w:tc>
        <w:tc>
          <w:tcPr>
            <w:tcW w:w="1985" w:type="dxa"/>
            <w:vAlign w:val="center"/>
          </w:tcPr>
          <w:p w:rsidR="00F04DED" w:rsidRPr="00FB6990" w:rsidRDefault="00F04DED" w:rsidP="00FB6990">
            <w:pPr>
              <w:jc w:val="center"/>
              <w:rPr>
                <w:kern w:val="0"/>
                <w:szCs w:val="21"/>
              </w:rPr>
            </w:pPr>
            <w:r w:rsidRPr="00FB6990">
              <w:rPr>
                <w:rFonts w:hint="eastAsia"/>
                <w:kern w:val="0"/>
                <w:szCs w:val="21"/>
              </w:rPr>
              <w:t>法人番号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5" w:type="dxa"/>
            <w:gridSpan w:val="2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5" w:type="dxa"/>
            <w:gridSpan w:val="2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5" w:type="dxa"/>
            <w:gridSpan w:val="3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04DED" w:rsidRPr="00DF1A0C" w:rsidRDefault="00F04DED" w:rsidP="0052437D">
            <w:pPr>
              <w:jc w:val="center"/>
            </w:pPr>
          </w:p>
        </w:tc>
      </w:tr>
      <w:tr w:rsidR="000566B3" w:rsidRPr="00DF1A0C" w:rsidTr="005705E7">
        <w:trPr>
          <w:trHeight w:val="568"/>
        </w:trPr>
        <w:tc>
          <w:tcPr>
            <w:tcW w:w="533" w:type="dxa"/>
            <w:vMerge/>
            <w:tcBorders>
              <w:left w:val="single" w:sz="12" w:space="0" w:color="auto"/>
            </w:tcBorders>
          </w:tcPr>
          <w:p w:rsidR="000566B3" w:rsidRPr="00DF1A0C" w:rsidRDefault="000566B3" w:rsidP="00BA242A"/>
        </w:tc>
        <w:tc>
          <w:tcPr>
            <w:tcW w:w="1985" w:type="dxa"/>
            <w:vAlign w:val="center"/>
          </w:tcPr>
          <w:p w:rsidR="000566B3" w:rsidRPr="00DF1A0C" w:rsidRDefault="000566B3" w:rsidP="00BA242A">
            <w:pPr>
              <w:jc w:val="center"/>
            </w:pPr>
            <w:r w:rsidRPr="009A7B1D">
              <w:rPr>
                <w:rFonts w:hint="eastAsia"/>
                <w:kern w:val="0"/>
                <w:fitText w:val="1680" w:id="188489984"/>
              </w:rPr>
              <w:t>特別徴収指定番号</w:t>
            </w:r>
          </w:p>
        </w:tc>
        <w:tc>
          <w:tcPr>
            <w:tcW w:w="3187" w:type="dxa"/>
            <w:gridSpan w:val="7"/>
            <w:vAlign w:val="center"/>
          </w:tcPr>
          <w:p w:rsidR="000566B3" w:rsidRPr="00DF1A0C" w:rsidRDefault="000566B3" w:rsidP="000566B3"/>
        </w:tc>
        <w:tc>
          <w:tcPr>
            <w:tcW w:w="1230" w:type="dxa"/>
            <w:gridSpan w:val="4"/>
            <w:vAlign w:val="center"/>
          </w:tcPr>
          <w:p w:rsidR="000566B3" w:rsidRPr="00DF1A0C" w:rsidRDefault="000566B3" w:rsidP="000566B3">
            <w:pPr>
              <w:jc w:val="center"/>
            </w:pPr>
            <w:r w:rsidRPr="00DF1A0C">
              <w:rPr>
                <w:rFonts w:hint="eastAsia"/>
              </w:rPr>
              <w:t>電話番号</w:t>
            </w:r>
          </w:p>
        </w:tc>
        <w:tc>
          <w:tcPr>
            <w:tcW w:w="2670" w:type="dxa"/>
            <w:gridSpan w:val="6"/>
            <w:tcBorders>
              <w:right w:val="single" w:sz="12" w:space="0" w:color="auto"/>
            </w:tcBorders>
            <w:vAlign w:val="center"/>
          </w:tcPr>
          <w:p w:rsidR="000566B3" w:rsidRPr="00DF1A0C" w:rsidRDefault="000566B3" w:rsidP="0052437D">
            <w:pPr>
              <w:jc w:val="center"/>
            </w:pPr>
            <w:r w:rsidRPr="00DF1A0C">
              <w:rPr>
                <w:rFonts w:hint="eastAsia"/>
              </w:rPr>
              <w:t>（　　）</w:t>
            </w:r>
          </w:p>
        </w:tc>
      </w:tr>
      <w:tr w:rsidR="00BA242A" w:rsidRPr="00DF1A0C" w:rsidTr="005705E7">
        <w:trPr>
          <w:trHeight w:val="686"/>
        </w:trPr>
        <w:tc>
          <w:tcPr>
            <w:tcW w:w="9605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42A" w:rsidRPr="00DF1A0C" w:rsidRDefault="00E426B7" w:rsidP="00CA3497">
            <w:pPr>
              <w:ind w:leftChars="100" w:left="210" w:rightChars="100" w:right="210"/>
            </w:pPr>
            <w:r w:rsidRPr="00DF1A0C">
              <w:rPr>
                <w:rFonts w:hint="eastAsia"/>
              </w:rPr>
              <w:t>特別徴収税額の納期の特例について、</w:t>
            </w:r>
            <w:r w:rsidR="00CA3497">
              <w:rPr>
                <w:rFonts w:hint="eastAsia"/>
              </w:rPr>
              <w:t>砥部町</w:t>
            </w:r>
            <w:r w:rsidRPr="00DF1A0C">
              <w:rPr>
                <w:rFonts w:hint="eastAsia"/>
              </w:rPr>
              <w:t>税条例第</w:t>
            </w:r>
            <w:r w:rsidR="00FD79B2">
              <w:rPr>
                <w:rFonts w:hint="eastAsia"/>
              </w:rPr>
              <w:t>46</w:t>
            </w:r>
            <w:r w:rsidRPr="00DF1A0C">
              <w:rPr>
                <w:rFonts w:hint="eastAsia"/>
              </w:rPr>
              <w:t>条の</w:t>
            </w:r>
            <w:r w:rsidR="00FD79B2">
              <w:rPr>
                <w:rFonts w:hint="eastAsia"/>
              </w:rPr>
              <w:t>3</w:t>
            </w:r>
            <w:r w:rsidR="00FD79B2">
              <w:rPr>
                <w:rFonts w:hint="eastAsia"/>
              </w:rPr>
              <w:t>の</w:t>
            </w:r>
            <w:r w:rsidRPr="00DF1A0C">
              <w:rPr>
                <w:rFonts w:hint="eastAsia"/>
              </w:rPr>
              <w:t>規定により承認を申請します。</w:t>
            </w:r>
          </w:p>
        </w:tc>
      </w:tr>
      <w:tr w:rsidR="006C4DB0" w:rsidRPr="00DF1A0C" w:rsidTr="005705E7">
        <w:trPr>
          <w:trHeight w:val="696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6C4DB0" w:rsidRPr="00DF1A0C" w:rsidRDefault="006C4DB0" w:rsidP="00515CD0">
            <w:pPr>
              <w:ind w:leftChars="50" w:left="105" w:rightChars="50" w:right="105"/>
            </w:pPr>
            <w:r w:rsidRPr="00DF1A0C">
              <w:rPr>
                <w:rFonts w:hint="eastAsia"/>
              </w:rPr>
              <w:t>特例の適用を受けようとする税額</w:t>
            </w:r>
          </w:p>
        </w:tc>
        <w:tc>
          <w:tcPr>
            <w:tcW w:w="7087" w:type="dxa"/>
            <w:gridSpan w:val="17"/>
            <w:tcBorders>
              <w:right w:val="single" w:sz="12" w:space="0" w:color="auto"/>
            </w:tcBorders>
            <w:vAlign w:val="center"/>
          </w:tcPr>
          <w:p w:rsidR="006C4DB0" w:rsidRPr="00DF1A0C" w:rsidRDefault="009A7B1D" w:rsidP="006C4DB0">
            <w:r>
              <w:rPr>
                <w:rFonts w:hint="eastAsia"/>
              </w:rPr>
              <w:t xml:space="preserve">　令和</w:t>
            </w:r>
            <w:r w:rsidR="006C4DB0" w:rsidRPr="00DF1A0C">
              <w:rPr>
                <w:rFonts w:hint="eastAsia"/>
              </w:rPr>
              <w:t xml:space="preserve">　　年　　月</w:t>
            </w:r>
            <w:r w:rsidR="00673F46" w:rsidRPr="00DF1A0C">
              <w:rPr>
                <w:rFonts w:hint="eastAsia"/>
              </w:rPr>
              <w:t>分</w:t>
            </w:r>
            <w:r w:rsidR="006C4DB0" w:rsidRPr="00DF1A0C">
              <w:rPr>
                <w:rFonts w:hint="eastAsia"/>
              </w:rPr>
              <w:t xml:space="preserve">（　　</w:t>
            </w:r>
            <w:r w:rsidR="0052437D" w:rsidRPr="00DF1A0C">
              <w:rPr>
                <w:rFonts w:hint="eastAsia"/>
              </w:rPr>
              <w:t xml:space="preserve">　</w:t>
            </w:r>
            <w:r w:rsidR="006C4DB0" w:rsidRPr="00DF1A0C">
              <w:rPr>
                <w:rFonts w:hint="eastAsia"/>
              </w:rPr>
              <w:t>月</w:t>
            </w:r>
            <w:r w:rsidR="006C4DB0" w:rsidRPr="00DF1A0C">
              <w:rPr>
                <w:rFonts w:hint="eastAsia"/>
              </w:rPr>
              <w:t>10</w:t>
            </w:r>
            <w:r w:rsidR="006C4DB0" w:rsidRPr="00DF1A0C">
              <w:rPr>
                <w:rFonts w:hint="eastAsia"/>
              </w:rPr>
              <w:t>日納期分）以後の特別徴収税額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 w:val="restart"/>
            <w:tcBorders>
              <w:left w:val="single" w:sz="12" w:space="0" w:color="auto"/>
            </w:tcBorders>
          </w:tcPr>
          <w:p w:rsidR="00515CD0" w:rsidRPr="00DF1A0C" w:rsidRDefault="00515CD0" w:rsidP="00BA242A"/>
          <w:p w:rsidR="00515CD0" w:rsidRPr="00DF1A0C" w:rsidRDefault="00515CD0" w:rsidP="00515CD0">
            <w:pPr>
              <w:ind w:leftChars="50" w:left="105" w:rightChars="50" w:right="105"/>
            </w:pPr>
            <w:r w:rsidRPr="00DF1A0C">
              <w:rPr>
                <w:rFonts w:hint="eastAsia"/>
              </w:rPr>
              <w:t>申請の日前</w:t>
            </w:r>
            <w:r w:rsidRPr="00DF1A0C">
              <w:rPr>
                <w:rFonts w:hint="eastAsia"/>
              </w:rPr>
              <w:t>6</w:t>
            </w:r>
            <w:r w:rsidRPr="00DF1A0C">
              <w:rPr>
                <w:rFonts w:hint="eastAsia"/>
              </w:rPr>
              <w:t>月間の各月末の給与の支払を受ける者の人数及び各月の支払金額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515CD0" w:rsidRPr="00DF1A0C" w:rsidRDefault="00515CD0" w:rsidP="00515CD0">
            <w:pPr>
              <w:jc w:val="center"/>
            </w:pPr>
            <w:r w:rsidRPr="00DF1A0C">
              <w:rPr>
                <w:rFonts w:hint="eastAsia"/>
              </w:rPr>
              <w:t xml:space="preserve">　　年　　月</w:t>
            </w:r>
          </w:p>
        </w:tc>
        <w:tc>
          <w:tcPr>
            <w:tcW w:w="2552" w:type="dxa"/>
            <w:gridSpan w:val="8"/>
            <w:tcBorders>
              <w:bottom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常時勤務者　　　　人</w:t>
            </w:r>
          </w:p>
        </w:tc>
        <w:tc>
          <w:tcPr>
            <w:tcW w:w="255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/>
            <w:vAlign w:val="center"/>
          </w:tcPr>
          <w:p w:rsidR="00515CD0" w:rsidRPr="00DF1A0C" w:rsidRDefault="00515CD0" w:rsidP="00515CD0">
            <w:pPr>
              <w:jc w:val="center"/>
            </w:pPr>
          </w:p>
        </w:tc>
        <w:tc>
          <w:tcPr>
            <w:tcW w:w="2552" w:type="dxa"/>
            <w:gridSpan w:val="8"/>
            <w:tcBorders>
              <w:top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臨時勤務者　　　　人</w:t>
            </w:r>
          </w:p>
        </w:tc>
        <w:tc>
          <w:tcPr>
            <w:tcW w:w="2551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 w:val="restart"/>
            <w:vAlign w:val="center"/>
          </w:tcPr>
          <w:p w:rsidR="00515CD0" w:rsidRPr="00DF1A0C" w:rsidRDefault="00515CD0" w:rsidP="00515CD0">
            <w:pPr>
              <w:jc w:val="center"/>
            </w:pPr>
            <w:r w:rsidRPr="00DF1A0C">
              <w:rPr>
                <w:rFonts w:hint="eastAsia"/>
              </w:rPr>
              <w:t xml:space="preserve">　　年　　月</w:t>
            </w:r>
          </w:p>
        </w:tc>
        <w:tc>
          <w:tcPr>
            <w:tcW w:w="2552" w:type="dxa"/>
            <w:gridSpan w:val="8"/>
            <w:tcBorders>
              <w:bottom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常時勤務者　　　　人</w:t>
            </w:r>
          </w:p>
        </w:tc>
        <w:tc>
          <w:tcPr>
            <w:tcW w:w="255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/>
            <w:vAlign w:val="center"/>
          </w:tcPr>
          <w:p w:rsidR="00515CD0" w:rsidRPr="00DF1A0C" w:rsidRDefault="00515CD0" w:rsidP="00515CD0">
            <w:pPr>
              <w:jc w:val="center"/>
            </w:pPr>
          </w:p>
        </w:tc>
        <w:tc>
          <w:tcPr>
            <w:tcW w:w="2552" w:type="dxa"/>
            <w:gridSpan w:val="8"/>
            <w:tcBorders>
              <w:top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臨時勤務者　　　　人</w:t>
            </w:r>
          </w:p>
        </w:tc>
        <w:tc>
          <w:tcPr>
            <w:tcW w:w="2551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 w:val="restart"/>
            <w:vAlign w:val="center"/>
          </w:tcPr>
          <w:p w:rsidR="00515CD0" w:rsidRPr="00DF1A0C" w:rsidRDefault="00515CD0" w:rsidP="00515CD0">
            <w:pPr>
              <w:jc w:val="center"/>
            </w:pPr>
            <w:r w:rsidRPr="00DF1A0C">
              <w:rPr>
                <w:rFonts w:hint="eastAsia"/>
              </w:rPr>
              <w:t xml:space="preserve">　　年　　月</w:t>
            </w:r>
          </w:p>
        </w:tc>
        <w:tc>
          <w:tcPr>
            <w:tcW w:w="2552" w:type="dxa"/>
            <w:gridSpan w:val="8"/>
            <w:tcBorders>
              <w:bottom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常時勤務者　　　　人</w:t>
            </w:r>
          </w:p>
        </w:tc>
        <w:tc>
          <w:tcPr>
            <w:tcW w:w="255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/>
            <w:vAlign w:val="center"/>
          </w:tcPr>
          <w:p w:rsidR="00515CD0" w:rsidRPr="00DF1A0C" w:rsidRDefault="00515CD0" w:rsidP="00515CD0">
            <w:pPr>
              <w:jc w:val="center"/>
            </w:pPr>
          </w:p>
        </w:tc>
        <w:tc>
          <w:tcPr>
            <w:tcW w:w="2552" w:type="dxa"/>
            <w:gridSpan w:val="8"/>
            <w:tcBorders>
              <w:top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臨時勤務者　　　　人</w:t>
            </w:r>
          </w:p>
        </w:tc>
        <w:tc>
          <w:tcPr>
            <w:tcW w:w="2551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 w:val="restart"/>
            <w:vAlign w:val="center"/>
          </w:tcPr>
          <w:p w:rsidR="00515CD0" w:rsidRPr="00DF1A0C" w:rsidRDefault="00515CD0" w:rsidP="00515CD0">
            <w:pPr>
              <w:jc w:val="center"/>
            </w:pPr>
            <w:r w:rsidRPr="00DF1A0C">
              <w:rPr>
                <w:rFonts w:hint="eastAsia"/>
              </w:rPr>
              <w:t xml:space="preserve">　　年　　月</w:t>
            </w:r>
          </w:p>
        </w:tc>
        <w:tc>
          <w:tcPr>
            <w:tcW w:w="2552" w:type="dxa"/>
            <w:gridSpan w:val="8"/>
            <w:tcBorders>
              <w:bottom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常時勤務者　　　　人</w:t>
            </w:r>
          </w:p>
        </w:tc>
        <w:tc>
          <w:tcPr>
            <w:tcW w:w="255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15CD0" w:rsidRPr="00DF1A0C" w:rsidRDefault="00515CD0" w:rsidP="00515CD0">
            <w:pPr>
              <w:jc w:val="center"/>
            </w:pPr>
          </w:p>
        </w:tc>
        <w:tc>
          <w:tcPr>
            <w:tcW w:w="255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臨時勤務者　　　　人</w:t>
            </w:r>
          </w:p>
        </w:tc>
        <w:tc>
          <w:tcPr>
            <w:tcW w:w="2551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15CD0" w:rsidRPr="00DF1A0C" w:rsidRDefault="00515CD0" w:rsidP="00515CD0">
            <w:pPr>
              <w:jc w:val="center"/>
            </w:pPr>
            <w:r w:rsidRPr="00DF1A0C">
              <w:rPr>
                <w:rFonts w:hint="eastAsia"/>
              </w:rPr>
              <w:t xml:space="preserve">　　年　　月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常時勤務者　　　　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/>
            <w:vAlign w:val="center"/>
          </w:tcPr>
          <w:p w:rsidR="00515CD0" w:rsidRPr="00DF1A0C" w:rsidRDefault="00515CD0" w:rsidP="00515CD0">
            <w:pPr>
              <w:jc w:val="center"/>
            </w:pPr>
          </w:p>
        </w:tc>
        <w:tc>
          <w:tcPr>
            <w:tcW w:w="2552" w:type="dxa"/>
            <w:gridSpan w:val="8"/>
            <w:tcBorders>
              <w:top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臨時勤務者　　　　人</w:t>
            </w:r>
          </w:p>
        </w:tc>
        <w:tc>
          <w:tcPr>
            <w:tcW w:w="2551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 w:val="restart"/>
            <w:vAlign w:val="center"/>
          </w:tcPr>
          <w:p w:rsidR="00515CD0" w:rsidRPr="00DF1A0C" w:rsidRDefault="00515CD0" w:rsidP="00515CD0">
            <w:pPr>
              <w:jc w:val="center"/>
            </w:pPr>
            <w:r w:rsidRPr="00DF1A0C">
              <w:rPr>
                <w:rFonts w:hint="eastAsia"/>
              </w:rPr>
              <w:t xml:space="preserve">　　年　　月</w:t>
            </w:r>
          </w:p>
        </w:tc>
        <w:tc>
          <w:tcPr>
            <w:tcW w:w="2552" w:type="dxa"/>
            <w:gridSpan w:val="8"/>
            <w:tcBorders>
              <w:bottom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常時勤務者　　　　人</w:t>
            </w:r>
          </w:p>
        </w:tc>
        <w:tc>
          <w:tcPr>
            <w:tcW w:w="255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515CD0" w:rsidRPr="00DF1A0C" w:rsidTr="005705E7">
        <w:trPr>
          <w:trHeight w:val="33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</w:tcPr>
          <w:p w:rsidR="00515CD0" w:rsidRPr="00DF1A0C" w:rsidRDefault="00515CD0" w:rsidP="00BA242A"/>
        </w:tc>
        <w:tc>
          <w:tcPr>
            <w:tcW w:w="1984" w:type="dxa"/>
            <w:gridSpan w:val="4"/>
            <w:vMerge/>
          </w:tcPr>
          <w:p w:rsidR="00515CD0" w:rsidRPr="00DF1A0C" w:rsidRDefault="00515CD0" w:rsidP="00BA242A"/>
        </w:tc>
        <w:tc>
          <w:tcPr>
            <w:tcW w:w="2552" w:type="dxa"/>
            <w:gridSpan w:val="8"/>
            <w:tcBorders>
              <w:top w:val="nil"/>
            </w:tcBorders>
            <w:vAlign w:val="center"/>
          </w:tcPr>
          <w:p w:rsidR="00515CD0" w:rsidRPr="00DF1A0C" w:rsidRDefault="00515CD0" w:rsidP="00804F38">
            <w:pPr>
              <w:ind w:leftChars="50" w:left="105" w:rightChars="50" w:right="105"/>
              <w:jc w:val="center"/>
            </w:pPr>
            <w:r w:rsidRPr="00DF1A0C">
              <w:rPr>
                <w:rFonts w:hint="eastAsia"/>
              </w:rPr>
              <w:t>臨時勤務者　　　　人</w:t>
            </w:r>
          </w:p>
        </w:tc>
        <w:tc>
          <w:tcPr>
            <w:tcW w:w="2551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515CD0" w:rsidRPr="00DF1A0C" w:rsidRDefault="00515CD0" w:rsidP="00804F38">
            <w:r w:rsidRPr="00DF1A0C">
              <w:rPr>
                <w:rFonts w:hint="eastAsia"/>
              </w:rPr>
              <w:t xml:space="preserve">　　　　　　　　　　円</w:t>
            </w:r>
          </w:p>
        </w:tc>
      </w:tr>
      <w:tr w:rsidR="006C4DB0" w:rsidRPr="00DF1A0C" w:rsidTr="005705E7">
        <w:trPr>
          <w:trHeight w:val="1032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6C4DB0" w:rsidRPr="00DF1A0C" w:rsidRDefault="00515CD0" w:rsidP="00D81D5B">
            <w:pPr>
              <w:ind w:leftChars="50" w:left="105" w:rightChars="50" w:right="105"/>
            </w:pPr>
            <w:r w:rsidRPr="00DF1A0C">
              <w:rPr>
                <w:rFonts w:hint="eastAsia"/>
              </w:rPr>
              <w:t>本町徴収金の滞納及び納付又は納入の遅延の事実並びにその理由</w:t>
            </w:r>
          </w:p>
        </w:tc>
        <w:tc>
          <w:tcPr>
            <w:tcW w:w="7087" w:type="dxa"/>
            <w:gridSpan w:val="17"/>
            <w:tcBorders>
              <w:right w:val="single" w:sz="12" w:space="0" w:color="auto"/>
            </w:tcBorders>
          </w:tcPr>
          <w:p w:rsidR="006C4DB0" w:rsidRPr="00DF1A0C" w:rsidRDefault="006C4DB0" w:rsidP="00BA242A"/>
        </w:tc>
      </w:tr>
      <w:tr w:rsidR="00515CD0" w:rsidRPr="00DF1A0C" w:rsidTr="005705E7">
        <w:trPr>
          <w:trHeight w:val="1032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515CD0" w:rsidRPr="00DF1A0C" w:rsidRDefault="00515CD0" w:rsidP="00D81D5B">
            <w:pPr>
              <w:ind w:leftChars="50" w:left="105" w:rightChars="50" w:right="105"/>
            </w:pPr>
            <w:r w:rsidRPr="00DF1A0C">
              <w:rPr>
                <w:rFonts w:hint="eastAsia"/>
              </w:rPr>
              <w:t>申請日前</w:t>
            </w:r>
            <w:r w:rsidRPr="00DF1A0C">
              <w:rPr>
                <w:rFonts w:hint="eastAsia"/>
              </w:rPr>
              <w:t>1</w:t>
            </w:r>
            <w:r w:rsidRPr="00DF1A0C">
              <w:rPr>
                <w:rFonts w:hint="eastAsia"/>
              </w:rPr>
              <w:t>年以内の納期の特例承認の取消しの有無及び取消年月日</w:t>
            </w:r>
          </w:p>
        </w:tc>
        <w:tc>
          <w:tcPr>
            <w:tcW w:w="7087" w:type="dxa"/>
            <w:gridSpan w:val="17"/>
            <w:tcBorders>
              <w:right w:val="single" w:sz="12" w:space="0" w:color="auto"/>
            </w:tcBorders>
            <w:vAlign w:val="center"/>
          </w:tcPr>
          <w:p w:rsidR="00515CD0" w:rsidRPr="00DF1A0C" w:rsidRDefault="00515CD0" w:rsidP="00D81D5B">
            <w:pPr>
              <w:ind w:firstLineChars="200" w:firstLine="420"/>
            </w:pPr>
            <w:r w:rsidRPr="00DF1A0C">
              <w:rPr>
                <w:rFonts w:hint="eastAsia"/>
              </w:rPr>
              <w:t>有</w:t>
            </w:r>
            <w:r w:rsidR="00260F5E" w:rsidRPr="00DF1A0C">
              <w:rPr>
                <w:rFonts w:hint="eastAsia"/>
              </w:rPr>
              <w:t xml:space="preserve"> </w:t>
            </w:r>
            <w:r w:rsidR="009A7B1D">
              <w:rPr>
                <w:rFonts w:hint="eastAsia"/>
              </w:rPr>
              <w:t>（令和</w:t>
            </w:r>
            <w:r w:rsidRPr="00DF1A0C">
              <w:rPr>
                <w:rFonts w:hint="eastAsia"/>
              </w:rPr>
              <w:t xml:space="preserve">　</w:t>
            </w:r>
            <w:r w:rsidR="005705E7" w:rsidRPr="00DF1A0C">
              <w:rPr>
                <w:rFonts w:hint="eastAsia"/>
              </w:rPr>
              <w:t xml:space="preserve"> </w:t>
            </w:r>
            <w:r w:rsidRPr="00DF1A0C">
              <w:rPr>
                <w:rFonts w:hint="eastAsia"/>
              </w:rPr>
              <w:t xml:space="preserve">　年　</w:t>
            </w:r>
            <w:r w:rsidR="005705E7" w:rsidRPr="00DF1A0C">
              <w:rPr>
                <w:rFonts w:hint="eastAsia"/>
              </w:rPr>
              <w:t xml:space="preserve"> </w:t>
            </w:r>
            <w:r w:rsidRPr="00DF1A0C">
              <w:rPr>
                <w:rFonts w:hint="eastAsia"/>
              </w:rPr>
              <w:t xml:space="preserve">　月　</w:t>
            </w:r>
            <w:r w:rsidR="005705E7" w:rsidRPr="00DF1A0C">
              <w:rPr>
                <w:rFonts w:hint="eastAsia"/>
              </w:rPr>
              <w:t xml:space="preserve"> </w:t>
            </w:r>
            <w:r w:rsidRPr="00DF1A0C">
              <w:rPr>
                <w:rFonts w:hint="eastAsia"/>
              </w:rPr>
              <w:t xml:space="preserve">　日取消）　・　</w:t>
            </w:r>
            <w:r w:rsidR="0052437D" w:rsidRPr="00DF1A0C">
              <w:rPr>
                <w:rFonts w:hint="eastAsia"/>
              </w:rPr>
              <w:t xml:space="preserve">　</w:t>
            </w:r>
            <w:r w:rsidRPr="00DF1A0C">
              <w:rPr>
                <w:rFonts w:hint="eastAsia"/>
              </w:rPr>
              <w:t>無</w:t>
            </w:r>
          </w:p>
        </w:tc>
      </w:tr>
      <w:tr w:rsidR="00515CD0" w:rsidRPr="00DF1A0C" w:rsidTr="005705E7">
        <w:trPr>
          <w:trHeight w:val="1032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5CD0" w:rsidRPr="00DF1A0C" w:rsidRDefault="0052437D" w:rsidP="0052437D">
            <w:pPr>
              <w:jc w:val="center"/>
            </w:pPr>
            <w:r w:rsidRPr="00DF1A0C">
              <w:rPr>
                <w:rFonts w:hint="eastAsia"/>
              </w:rPr>
              <w:lastRenderedPageBreak/>
              <w:t>備　　　　考</w:t>
            </w:r>
          </w:p>
        </w:tc>
        <w:tc>
          <w:tcPr>
            <w:tcW w:w="7087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515CD0" w:rsidRPr="00DF1A0C" w:rsidRDefault="00515CD0" w:rsidP="00BA242A"/>
        </w:tc>
      </w:tr>
    </w:tbl>
    <w:p w:rsidR="00FE18AB" w:rsidRDefault="00FE18AB" w:rsidP="005705E7">
      <w:pPr>
        <w:spacing w:line="240" w:lineRule="exact"/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10"/>
        <w:gridCol w:w="3686"/>
        <w:gridCol w:w="4252"/>
      </w:tblGrid>
      <w:tr w:rsidR="00FE18AB" w:rsidRPr="00DF1A0C" w:rsidTr="00ED24AF">
        <w:trPr>
          <w:cantSplit/>
          <w:trHeight w:val="34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E18AB" w:rsidRPr="00DF1A0C" w:rsidRDefault="00FE18AB" w:rsidP="00FE18AB">
            <w:pPr>
              <w:ind w:left="113" w:right="113"/>
              <w:jc w:val="center"/>
            </w:pPr>
            <w:r>
              <w:rPr>
                <w:rFonts w:ascii="ＭＳ 明朝" w:hAnsi="ＭＳ 明朝" w:cs="ＭＳ 明朝" w:hint="eastAsia"/>
                <w:kern w:val="0"/>
              </w:rPr>
              <w:t>町処理欄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18AB" w:rsidRPr="00DF1A0C" w:rsidRDefault="00FE18AB" w:rsidP="00804F38">
            <w:pPr>
              <w:jc w:val="center"/>
            </w:pPr>
            <w:r w:rsidRPr="00DF1A0C">
              <w:rPr>
                <w:rFonts w:hint="eastAsia"/>
                <w:kern w:val="0"/>
              </w:rPr>
              <w:t>処理区分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18AB" w:rsidRPr="00DF1A0C" w:rsidRDefault="00FE18AB" w:rsidP="00804F38">
            <w:pPr>
              <w:jc w:val="center"/>
            </w:pPr>
            <w:r w:rsidRPr="00DF1A0C">
              <w:rPr>
                <w:rFonts w:hint="eastAsia"/>
              </w:rPr>
              <w:t>却下の理由等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8AB" w:rsidRPr="00DF1A0C" w:rsidRDefault="00FE18AB" w:rsidP="00114DB5">
            <w:pPr>
              <w:jc w:val="center"/>
            </w:pPr>
            <w:r>
              <w:rPr>
                <w:rFonts w:hint="eastAsia"/>
              </w:rPr>
              <w:t>特例開始月</w:t>
            </w:r>
          </w:p>
        </w:tc>
      </w:tr>
      <w:tr w:rsidR="00FE18AB" w:rsidRPr="00DF1A0C" w:rsidTr="00CB4C33">
        <w:trPr>
          <w:cantSplit/>
          <w:trHeight w:val="107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E18AB" w:rsidRPr="00D81D5B" w:rsidRDefault="00FE18AB" w:rsidP="00D81D5B">
            <w:pPr>
              <w:ind w:left="113" w:right="113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18AB" w:rsidRPr="00DF1A0C" w:rsidRDefault="00FE18AB" w:rsidP="00114DB5">
            <w:pPr>
              <w:jc w:val="center"/>
            </w:pPr>
            <w:r w:rsidRPr="00DF1A0C">
              <w:rPr>
                <w:rFonts w:hint="eastAsia"/>
              </w:rPr>
              <w:t>承認</w:t>
            </w:r>
          </w:p>
          <w:p w:rsidR="00FE18AB" w:rsidRPr="00DF1A0C" w:rsidRDefault="00FE18AB" w:rsidP="00FE18AB"/>
          <w:p w:rsidR="00FE18AB" w:rsidRPr="00DF1A0C" w:rsidRDefault="00FE18AB" w:rsidP="00114DB5">
            <w:pPr>
              <w:jc w:val="center"/>
            </w:pPr>
            <w:r w:rsidRPr="00DF1A0C">
              <w:rPr>
                <w:rFonts w:hint="eastAsia"/>
              </w:rPr>
              <w:t>却下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FE18AB" w:rsidRPr="00DF1A0C" w:rsidRDefault="00FE18AB" w:rsidP="00804F38"/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18AB" w:rsidRPr="00DF1A0C" w:rsidRDefault="009A7B1D" w:rsidP="00114DB5">
            <w:pPr>
              <w:jc w:val="center"/>
            </w:pPr>
            <w:r>
              <w:rPr>
                <w:rFonts w:hint="eastAsia"/>
              </w:rPr>
              <w:t>令和</w:t>
            </w:r>
            <w:r w:rsidR="00FE18AB">
              <w:rPr>
                <w:rFonts w:hint="eastAsia"/>
              </w:rPr>
              <w:t xml:space="preserve">　　年　　月分から</w:t>
            </w:r>
          </w:p>
        </w:tc>
        <w:bookmarkStart w:id="0" w:name="_GoBack"/>
        <w:bookmarkEnd w:id="0"/>
      </w:tr>
    </w:tbl>
    <w:p w:rsidR="0052437D" w:rsidRPr="004C59E7" w:rsidRDefault="0052437D">
      <w:pPr>
        <w:rPr>
          <w:sz w:val="18"/>
          <w:szCs w:val="18"/>
        </w:rPr>
      </w:pPr>
    </w:p>
    <w:sectPr w:rsidR="0052437D" w:rsidRPr="004C59E7" w:rsidSect="009A7B1D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D6" w:rsidRDefault="001129D6" w:rsidP="00843D5C">
      <w:r>
        <w:separator/>
      </w:r>
    </w:p>
  </w:endnote>
  <w:endnote w:type="continuationSeparator" w:id="0">
    <w:p w:rsidR="001129D6" w:rsidRDefault="001129D6" w:rsidP="0084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D6" w:rsidRDefault="001129D6" w:rsidP="00843D5C">
      <w:r>
        <w:separator/>
      </w:r>
    </w:p>
  </w:footnote>
  <w:footnote w:type="continuationSeparator" w:id="0">
    <w:p w:rsidR="001129D6" w:rsidRDefault="001129D6" w:rsidP="0084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2A"/>
    <w:rsid w:val="000566B3"/>
    <w:rsid w:val="001129D6"/>
    <w:rsid w:val="00114DB5"/>
    <w:rsid w:val="001A2697"/>
    <w:rsid w:val="00260F5E"/>
    <w:rsid w:val="002F7035"/>
    <w:rsid w:val="00392BA7"/>
    <w:rsid w:val="003A6653"/>
    <w:rsid w:val="004C59E7"/>
    <w:rsid w:val="00515CD0"/>
    <w:rsid w:val="0052437D"/>
    <w:rsid w:val="005325F4"/>
    <w:rsid w:val="00552AB0"/>
    <w:rsid w:val="005705E7"/>
    <w:rsid w:val="00673F46"/>
    <w:rsid w:val="006B2E16"/>
    <w:rsid w:val="006C4DB0"/>
    <w:rsid w:val="00804F38"/>
    <w:rsid w:val="00843D5C"/>
    <w:rsid w:val="009A7B1D"/>
    <w:rsid w:val="009D2716"/>
    <w:rsid w:val="00A30ECB"/>
    <w:rsid w:val="00A45B81"/>
    <w:rsid w:val="00A96EED"/>
    <w:rsid w:val="00B1528B"/>
    <w:rsid w:val="00BA242A"/>
    <w:rsid w:val="00BD21F1"/>
    <w:rsid w:val="00CA3497"/>
    <w:rsid w:val="00CB4C33"/>
    <w:rsid w:val="00CC2785"/>
    <w:rsid w:val="00D81D5B"/>
    <w:rsid w:val="00DF1A0C"/>
    <w:rsid w:val="00E426B7"/>
    <w:rsid w:val="00ED24AF"/>
    <w:rsid w:val="00EE5D75"/>
    <w:rsid w:val="00EF2102"/>
    <w:rsid w:val="00F04DED"/>
    <w:rsid w:val="00FB6990"/>
    <w:rsid w:val="00FD79B2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849B4-FA45-41FC-B1E5-A99D3CB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D5C"/>
  </w:style>
  <w:style w:type="paragraph" w:styleId="a5">
    <w:name w:val="footer"/>
    <w:basedOn w:val="a"/>
    <w:link w:val="a6"/>
    <w:uiPriority w:val="99"/>
    <w:unhideWhenUsed/>
    <w:rsid w:val="00843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D5C"/>
  </w:style>
  <w:style w:type="paragraph" w:styleId="a7">
    <w:name w:val="Balloon Text"/>
    <w:basedOn w:val="a"/>
    <w:link w:val="a8"/>
    <w:uiPriority w:val="99"/>
    <w:semiHidden/>
    <w:unhideWhenUsed/>
    <w:rsid w:val="00CC27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27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CEBD-029A-4556-932D-EBE9C835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28F21027.dotm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波崎 侑平</dc:creator>
  <cp:keywords/>
  <cp:lastModifiedBy>波崎 侑平</cp:lastModifiedBy>
  <cp:revision>3</cp:revision>
  <cp:lastPrinted>2016-12-26T00:38:00Z</cp:lastPrinted>
  <dcterms:created xsi:type="dcterms:W3CDTF">2019-12-12T00:07:00Z</dcterms:created>
  <dcterms:modified xsi:type="dcterms:W3CDTF">2019-12-12T00:11:00Z</dcterms:modified>
</cp:coreProperties>
</file>