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25" w:rsidRPr="009375DD" w:rsidRDefault="006F5F12" w:rsidP="009375DD">
      <w:pPr>
        <w:wordWrap w:val="0"/>
        <w:rPr>
          <w:rFonts w:ascii="ＭＳ 明朝"/>
        </w:rPr>
      </w:pPr>
      <w:r w:rsidRPr="009375DD">
        <w:rPr>
          <w:rFonts w:ascii="ＭＳ 明朝" w:hAnsi="ＭＳ 明朝" w:hint="eastAsia"/>
        </w:rPr>
        <w:t>様式第３号（第</w:t>
      </w:r>
      <w:r w:rsidRPr="009375DD">
        <w:rPr>
          <w:rFonts w:ascii="ＭＳ 明朝" w:hAnsi="ＭＳ 明朝"/>
        </w:rPr>
        <w:t>11</w:t>
      </w:r>
      <w:r w:rsidR="00AD7625" w:rsidRPr="009375DD">
        <w:rPr>
          <w:rFonts w:ascii="ＭＳ 明朝" w:hAnsi="ＭＳ 明朝" w:hint="eastAsia"/>
        </w:rPr>
        <w:t>条関係）</w:t>
      </w:r>
    </w:p>
    <w:p w:rsidR="00AD7625" w:rsidRPr="007E086C" w:rsidRDefault="00AD7625" w:rsidP="00AD7625">
      <w:pPr>
        <w:rPr>
          <w:color w:val="000000"/>
        </w:rPr>
      </w:pPr>
    </w:p>
    <w:p w:rsidR="00AD7625" w:rsidRPr="007E086C" w:rsidRDefault="004F1592" w:rsidP="00AD7625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砥部町ブランドマーク</w:t>
      </w:r>
      <w:r w:rsidR="00AD7625" w:rsidRPr="007E086C">
        <w:rPr>
          <w:rFonts w:hint="eastAsia"/>
          <w:color w:val="000000"/>
          <w:sz w:val="28"/>
          <w:szCs w:val="28"/>
        </w:rPr>
        <w:t>使用変更等承認申請書</w:t>
      </w:r>
    </w:p>
    <w:p w:rsidR="00AD7625" w:rsidRPr="007E086C" w:rsidRDefault="00AD7625" w:rsidP="00AD7625">
      <w:pPr>
        <w:rPr>
          <w:color w:val="000000"/>
        </w:rPr>
      </w:pPr>
    </w:p>
    <w:p w:rsidR="00AD7625" w:rsidRPr="007E086C" w:rsidRDefault="00AD7625" w:rsidP="00AD7625">
      <w:pPr>
        <w:jc w:val="right"/>
        <w:rPr>
          <w:color w:val="000000"/>
        </w:rPr>
      </w:pPr>
      <w:r w:rsidRPr="007E086C">
        <w:rPr>
          <w:rFonts w:hint="eastAsia"/>
          <w:color w:val="000000"/>
        </w:rPr>
        <w:t>年　　月　　日</w:t>
      </w:r>
    </w:p>
    <w:p w:rsidR="00AD7625" w:rsidRPr="007E086C" w:rsidRDefault="00AD7625" w:rsidP="00AD7625">
      <w:pPr>
        <w:rPr>
          <w:color w:val="000000"/>
        </w:rPr>
      </w:pPr>
    </w:p>
    <w:p w:rsidR="00AD7625" w:rsidRPr="007E086C" w:rsidRDefault="004F1592" w:rsidP="00AD7625">
      <w:pPr>
        <w:rPr>
          <w:color w:val="000000"/>
        </w:rPr>
      </w:pPr>
      <w:r>
        <w:rPr>
          <w:rFonts w:hint="eastAsia"/>
          <w:color w:val="000000"/>
        </w:rPr>
        <w:t>砥部</w:t>
      </w:r>
      <w:r w:rsidR="00AD7625" w:rsidRPr="007E086C">
        <w:rPr>
          <w:rFonts w:hint="eastAsia"/>
          <w:color w:val="000000"/>
        </w:rPr>
        <w:t xml:space="preserve">町長　</w:t>
      </w:r>
      <w:r w:rsidR="00065FA2">
        <w:rPr>
          <w:rFonts w:hint="eastAsia"/>
          <w:color w:val="000000"/>
        </w:rPr>
        <w:t xml:space="preserve">　　</w:t>
      </w:r>
      <w:r w:rsidR="00AD7625" w:rsidRPr="007E086C">
        <w:rPr>
          <w:rFonts w:hint="eastAsia"/>
          <w:color w:val="000000"/>
        </w:rPr>
        <w:t>様</w:t>
      </w:r>
    </w:p>
    <w:p w:rsidR="00AD7625" w:rsidRPr="007E086C" w:rsidRDefault="00AD7625" w:rsidP="00AD7625">
      <w:pPr>
        <w:rPr>
          <w:color w:val="000000"/>
        </w:rPr>
      </w:pPr>
    </w:p>
    <w:p w:rsidR="00AD7625" w:rsidRPr="007E086C" w:rsidRDefault="00AD7625" w:rsidP="00AD7625">
      <w:pPr>
        <w:ind w:firstLineChars="1800" w:firstLine="3780"/>
        <w:rPr>
          <w:color w:val="000000"/>
        </w:rPr>
      </w:pPr>
      <w:r w:rsidRPr="007E086C">
        <w:rPr>
          <w:rFonts w:hint="eastAsia"/>
          <w:color w:val="000000"/>
        </w:rPr>
        <w:t>申請団体名</w:t>
      </w:r>
    </w:p>
    <w:p w:rsidR="00AD7625" w:rsidRPr="007E086C" w:rsidRDefault="00AD7625" w:rsidP="00AD7625">
      <w:pPr>
        <w:ind w:firstLineChars="1800" w:firstLine="3780"/>
        <w:rPr>
          <w:color w:val="000000"/>
        </w:rPr>
      </w:pPr>
      <w:r w:rsidRPr="007E086C">
        <w:rPr>
          <w:rFonts w:hint="eastAsia"/>
          <w:color w:val="000000"/>
        </w:rPr>
        <w:t>代表者住所</w:t>
      </w:r>
    </w:p>
    <w:p w:rsidR="00AD7625" w:rsidRPr="007E086C" w:rsidRDefault="001303C8" w:rsidP="00AD7625">
      <w:pPr>
        <w:ind w:firstLineChars="1800" w:firstLine="3780"/>
        <w:rPr>
          <w:color w:val="000000"/>
        </w:rPr>
      </w:pPr>
      <w:r>
        <w:rPr>
          <w:rFonts w:hint="eastAsia"/>
          <w:color w:val="000000"/>
        </w:rPr>
        <w:t xml:space="preserve">代表者氏名　　　　　　　　　　　　　　　　</w:t>
      </w:r>
      <w:bookmarkStart w:id="0" w:name="_GoBack"/>
      <w:bookmarkEnd w:id="0"/>
    </w:p>
    <w:p w:rsidR="00AD7625" w:rsidRPr="007E086C" w:rsidRDefault="00AD7625" w:rsidP="00AD7625">
      <w:pPr>
        <w:ind w:firstLineChars="1800" w:firstLine="3780"/>
        <w:rPr>
          <w:color w:val="000000"/>
        </w:rPr>
      </w:pPr>
      <w:r w:rsidRPr="007E086C">
        <w:rPr>
          <w:rFonts w:hint="eastAsia"/>
          <w:color w:val="000000"/>
        </w:rPr>
        <w:t>代表者連絡先</w:t>
      </w:r>
    </w:p>
    <w:p w:rsidR="00AD7625" w:rsidRPr="007E086C" w:rsidRDefault="00AD7625" w:rsidP="00AD7625">
      <w:pPr>
        <w:rPr>
          <w:color w:val="000000"/>
        </w:rPr>
      </w:pPr>
    </w:p>
    <w:p w:rsidR="00AD7625" w:rsidRPr="007E086C" w:rsidRDefault="00AD7625" w:rsidP="00AD7625">
      <w:pPr>
        <w:rPr>
          <w:color w:val="000000"/>
        </w:rPr>
      </w:pPr>
      <w:r w:rsidRPr="007E086C">
        <w:rPr>
          <w:rFonts w:hint="eastAsia"/>
          <w:color w:val="000000"/>
        </w:rPr>
        <w:t xml:space="preserve">　　　年　　月　　日付け</w:t>
      </w:r>
      <w:r w:rsidR="00065FA2">
        <w:rPr>
          <w:rFonts w:hint="eastAsia"/>
          <w:color w:val="000000"/>
        </w:rPr>
        <w:t>、第　号により</w:t>
      </w:r>
      <w:r w:rsidRPr="007E086C">
        <w:rPr>
          <w:rFonts w:hint="eastAsia"/>
          <w:color w:val="000000"/>
        </w:rPr>
        <w:t>使用承認を受けた</w:t>
      </w:r>
      <w:r w:rsidR="004F1592">
        <w:rPr>
          <w:rFonts w:hint="eastAsia"/>
          <w:color w:val="000000"/>
        </w:rPr>
        <w:t>砥部町ブランドマーク</w:t>
      </w:r>
      <w:r w:rsidRPr="007E086C">
        <w:rPr>
          <w:rFonts w:hint="eastAsia"/>
          <w:color w:val="000000"/>
        </w:rPr>
        <w:t>の使用について</w:t>
      </w:r>
      <w:r w:rsidR="00065FA2">
        <w:rPr>
          <w:rFonts w:hint="eastAsia"/>
          <w:color w:val="000000"/>
        </w:rPr>
        <w:t>、</w:t>
      </w:r>
      <w:r w:rsidRPr="007E086C">
        <w:rPr>
          <w:rFonts w:hint="eastAsia"/>
          <w:color w:val="000000"/>
        </w:rPr>
        <w:t>申請内容を変更したいので、下記のとおり申請します。</w:t>
      </w:r>
    </w:p>
    <w:p w:rsidR="00AD7625" w:rsidRPr="007E086C" w:rsidRDefault="00AD7625" w:rsidP="00AD7625">
      <w:pPr>
        <w:rPr>
          <w:color w:val="000000"/>
        </w:rPr>
      </w:pPr>
    </w:p>
    <w:p w:rsidR="00AD7625" w:rsidRPr="007E086C" w:rsidRDefault="00AD7625" w:rsidP="00AD7625">
      <w:pPr>
        <w:pStyle w:val="a7"/>
        <w:rPr>
          <w:color w:val="000000"/>
        </w:rPr>
      </w:pPr>
      <w:r w:rsidRPr="007E086C">
        <w:rPr>
          <w:rFonts w:hint="eastAsia"/>
          <w:color w:val="000000"/>
        </w:rPr>
        <w:t>記</w:t>
      </w:r>
    </w:p>
    <w:p w:rsidR="00AD7625" w:rsidRPr="007E086C" w:rsidRDefault="00AD7625" w:rsidP="00AD762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5893"/>
      </w:tblGrid>
      <w:tr w:rsidR="004F1592" w:rsidRPr="004432EE" w:rsidTr="004F1592">
        <w:trPr>
          <w:trHeight w:val="952"/>
        </w:trPr>
        <w:tc>
          <w:tcPr>
            <w:tcW w:w="2660" w:type="dxa"/>
            <w:vAlign w:val="center"/>
          </w:tcPr>
          <w:p w:rsidR="004F1592" w:rsidRPr="004432EE" w:rsidRDefault="004F1592" w:rsidP="004432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使用種類</w:t>
            </w:r>
          </w:p>
        </w:tc>
        <w:tc>
          <w:tcPr>
            <w:tcW w:w="6042" w:type="dxa"/>
            <w:vAlign w:val="center"/>
          </w:tcPr>
          <w:p w:rsidR="008E5A61" w:rsidRDefault="004F1592" w:rsidP="004F1592">
            <w:pPr>
              <w:rPr>
                <w:color w:val="000000"/>
              </w:rPr>
            </w:pPr>
            <w:r w:rsidRPr="004F1592">
              <w:rPr>
                <w:rFonts w:ascii="Arial" w:hAnsi="Arial" w:cs="Arial"/>
                <w:color w:val="000000"/>
              </w:rPr>
              <w:t>□</w:t>
            </w:r>
            <w:r w:rsidR="008E5A61">
              <w:rPr>
                <w:rFonts w:ascii="Segoe UI Emoji" w:hAnsi="Segoe UI Emoji" w:cs="Segoe UI Emoji" w:hint="eastAsia"/>
                <w:color w:val="000000"/>
              </w:rPr>
              <w:t>砥部</w:t>
            </w:r>
            <w:r w:rsidRPr="004F1592">
              <w:rPr>
                <w:rFonts w:hint="eastAsia"/>
                <w:color w:val="000000"/>
              </w:rPr>
              <w:t xml:space="preserve">シンボルマーク　</w:t>
            </w:r>
            <w:r w:rsidRPr="004F1592">
              <w:rPr>
                <w:rFonts w:ascii="Arial" w:hAnsi="Arial" w:cs="Arial"/>
                <w:color w:val="000000"/>
              </w:rPr>
              <w:t>□</w:t>
            </w:r>
            <w:r w:rsidR="008E5A61">
              <w:rPr>
                <w:rFonts w:ascii="Segoe UI Emoji" w:hAnsi="Segoe UI Emoji" w:cs="Segoe UI Emoji" w:hint="eastAsia"/>
                <w:color w:val="000000"/>
              </w:rPr>
              <w:t>砥部</w:t>
            </w:r>
            <w:r w:rsidRPr="004F1592">
              <w:rPr>
                <w:rFonts w:hint="eastAsia"/>
                <w:color w:val="000000"/>
              </w:rPr>
              <w:t xml:space="preserve">タイプフェイス　</w:t>
            </w:r>
          </w:p>
          <w:p w:rsidR="004F1592" w:rsidRPr="004432EE" w:rsidRDefault="004F1592" w:rsidP="004F1592">
            <w:pPr>
              <w:rPr>
                <w:color w:val="000000"/>
              </w:rPr>
            </w:pPr>
            <w:r w:rsidRPr="004F1592">
              <w:rPr>
                <w:rFonts w:ascii="Arial" w:hAnsi="Arial" w:cs="Arial"/>
                <w:color w:val="000000"/>
              </w:rPr>
              <w:t>□</w:t>
            </w:r>
            <w:r w:rsidR="008E5A61">
              <w:rPr>
                <w:rFonts w:ascii="Segoe UI Emoji" w:hAnsi="Segoe UI Emoji" w:cs="Segoe UI Emoji" w:hint="eastAsia"/>
                <w:color w:val="000000"/>
              </w:rPr>
              <w:t>砥部</w:t>
            </w:r>
            <w:r w:rsidRPr="004F1592">
              <w:rPr>
                <w:rFonts w:hint="eastAsia"/>
                <w:color w:val="000000"/>
              </w:rPr>
              <w:t>シンボルコピー</w:t>
            </w:r>
          </w:p>
        </w:tc>
      </w:tr>
      <w:tr w:rsidR="00AD7625" w:rsidRPr="004432EE" w:rsidTr="004F1592">
        <w:trPr>
          <w:trHeight w:val="2539"/>
        </w:trPr>
        <w:tc>
          <w:tcPr>
            <w:tcW w:w="2660" w:type="dxa"/>
            <w:vAlign w:val="center"/>
          </w:tcPr>
          <w:p w:rsidR="00AD7625" w:rsidRPr="004432EE" w:rsidRDefault="00AD7625" w:rsidP="004432EE">
            <w:pPr>
              <w:jc w:val="center"/>
              <w:rPr>
                <w:color w:val="000000"/>
              </w:rPr>
            </w:pPr>
            <w:r w:rsidRPr="004432EE"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6042" w:type="dxa"/>
            <w:vAlign w:val="center"/>
          </w:tcPr>
          <w:p w:rsidR="00AD7625" w:rsidRPr="004432EE" w:rsidRDefault="00AD7625" w:rsidP="00ED594C">
            <w:pPr>
              <w:rPr>
                <w:color w:val="000000"/>
              </w:rPr>
            </w:pPr>
          </w:p>
        </w:tc>
      </w:tr>
      <w:tr w:rsidR="00AD7625" w:rsidRPr="004432EE" w:rsidTr="004432EE">
        <w:trPr>
          <w:trHeight w:val="2389"/>
        </w:trPr>
        <w:tc>
          <w:tcPr>
            <w:tcW w:w="2660" w:type="dxa"/>
            <w:vAlign w:val="center"/>
          </w:tcPr>
          <w:p w:rsidR="00AD7625" w:rsidRPr="004432EE" w:rsidRDefault="00AD7625" w:rsidP="004432EE">
            <w:pPr>
              <w:jc w:val="center"/>
              <w:rPr>
                <w:color w:val="000000"/>
              </w:rPr>
            </w:pPr>
            <w:r w:rsidRPr="004432EE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6042" w:type="dxa"/>
            <w:vAlign w:val="center"/>
          </w:tcPr>
          <w:p w:rsidR="00AD7625" w:rsidRPr="004432EE" w:rsidRDefault="00AD7625" w:rsidP="00ED594C">
            <w:pPr>
              <w:rPr>
                <w:color w:val="000000"/>
              </w:rPr>
            </w:pPr>
          </w:p>
        </w:tc>
      </w:tr>
    </w:tbl>
    <w:p w:rsidR="00AD7625" w:rsidRPr="007E086C" w:rsidRDefault="00AD7625" w:rsidP="00AD7625">
      <w:pPr>
        <w:rPr>
          <w:color w:val="000000"/>
        </w:rPr>
      </w:pPr>
    </w:p>
    <w:sectPr w:rsidR="00AD7625" w:rsidRPr="007E086C" w:rsidSect="00B23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E8" w:rsidRDefault="000B4DE8" w:rsidP="00367298">
      <w:r>
        <w:separator/>
      </w:r>
    </w:p>
  </w:endnote>
  <w:endnote w:type="continuationSeparator" w:id="0">
    <w:p w:rsidR="000B4DE8" w:rsidRDefault="000B4DE8" w:rsidP="0036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E8" w:rsidRDefault="000B4DE8" w:rsidP="00367298">
      <w:r>
        <w:separator/>
      </w:r>
    </w:p>
  </w:footnote>
  <w:footnote w:type="continuationSeparator" w:id="0">
    <w:p w:rsidR="000B4DE8" w:rsidRDefault="000B4DE8" w:rsidP="00367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E4"/>
    <w:rsid w:val="00031D3B"/>
    <w:rsid w:val="00065FA2"/>
    <w:rsid w:val="00072B72"/>
    <w:rsid w:val="0007379A"/>
    <w:rsid w:val="000937F4"/>
    <w:rsid w:val="000943D1"/>
    <w:rsid w:val="000B4DE8"/>
    <w:rsid w:val="001303C8"/>
    <w:rsid w:val="001B2DA1"/>
    <w:rsid w:val="001D66AC"/>
    <w:rsid w:val="00216316"/>
    <w:rsid w:val="002D44A0"/>
    <w:rsid w:val="0035613B"/>
    <w:rsid w:val="00367298"/>
    <w:rsid w:val="00440B49"/>
    <w:rsid w:val="004432EE"/>
    <w:rsid w:val="004479DD"/>
    <w:rsid w:val="00464E0A"/>
    <w:rsid w:val="004D06BA"/>
    <w:rsid w:val="004F1592"/>
    <w:rsid w:val="004F198B"/>
    <w:rsid w:val="004F2503"/>
    <w:rsid w:val="00515753"/>
    <w:rsid w:val="005248AD"/>
    <w:rsid w:val="00535A59"/>
    <w:rsid w:val="00557F8C"/>
    <w:rsid w:val="005A085E"/>
    <w:rsid w:val="005C5409"/>
    <w:rsid w:val="00615698"/>
    <w:rsid w:val="00637C02"/>
    <w:rsid w:val="006551C3"/>
    <w:rsid w:val="00671791"/>
    <w:rsid w:val="006805D4"/>
    <w:rsid w:val="0069555B"/>
    <w:rsid w:val="006C3AB1"/>
    <w:rsid w:val="006F5EB2"/>
    <w:rsid w:val="006F5F12"/>
    <w:rsid w:val="00761434"/>
    <w:rsid w:val="00766BBD"/>
    <w:rsid w:val="00772036"/>
    <w:rsid w:val="0078047E"/>
    <w:rsid w:val="00784A47"/>
    <w:rsid w:val="007E086C"/>
    <w:rsid w:val="008002F4"/>
    <w:rsid w:val="008155CE"/>
    <w:rsid w:val="0087419D"/>
    <w:rsid w:val="00892898"/>
    <w:rsid w:val="008A323B"/>
    <w:rsid w:val="008B3E26"/>
    <w:rsid w:val="008B5201"/>
    <w:rsid w:val="008D3F65"/>
    <w:rsid w:val="008E3DAF"/>
    <w:rsid w:val="008E5A61"/>
    <w:rsid w:val="008F778A"/>
    <w:rsid w:val="00911690"/>
    <w:rsid w:val="00922ABC"/>
    <w:rsid w:val="00927309"/>
    <w:rsid w:val="009375DD"/>
    <w:rsid w:val="009520A7"/>
    <w:rsid w:val="0097222D"/>
    <w:rsid w:val="009A11E0"/>
    <w:rsid w:val="009B23FC"/>
    <w:rsid w:val="00A23FCB"/>
    <w:rsid w:val="00A31A80"/>
    <w:rsid w:val="00A33F15"/>
    <w:rsid w:val="00A621E4"/>
    <w:rsid w:val="00A762CE"/>
    <w:rsid w:val="00A82DEE"/>
    <w:rsid w:val="00AA2F60"/>
    <w:rsid w:val="00AB6AD1"/>
    <w:rsid w:val="00AD7625"/>
    <w:rsid w:val="00AF77BD"/>
    <w:rsid w:val="00B23830"/>
    <w:rsid w:val="00B5013D"/>
    <w:rsid w:val="00B71D78"/>
    <w:rsid w:val="00BD4948"/>
    <w:rsid w:val="00BF5FDB"/>
    <w:rsid w:val="00C000BD"/>
    <w:rsid w:val="00C2672E"/>
    <w:rsid w:val="00C91B5D"/>
    <w:rsid w:val="00CD5DF8"/>
    <w:rsid w:val="00DA16AA"/>
    <w:rsid w:val="00DE4D3C"/>
    <w:rsid w:val="00E423B9"/>
    <w:rsid w:val="00E45387"/>
    <w:rsid w:val="00E51F32"/>
    <w:rsid w:val="00E94F70"/>
    <w:rsid w:val="00EA4636"/>
    <w:rsid w:val="00ED594C"/>
    <w:rsid w:val="00F01D9A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5B8B7C-CCB4-44CD-8676-6E80E71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6729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6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67298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33F1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33F15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33F1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33F15"/>
    <w:rPr>
      <w:rFonts w:cs="Times New Roman"/>
    </w:rPr>
  </w:style>
  <w:style w:type="table" w:styleId="ab">
    <w:name w:val="Table Grid"/>
    <w:basedOn w:val="a1"/>
    <w:uiPriority w:val="59"/>
    <w:rsid w:val="00A3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3DA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E3D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78914BD5.dotm</Template>
  <TotalTime>0</TotalTime>
  <Pages>1</Pages>
  <Words>166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岩佐　千恵</cp:lastModifiedBy>
  <cp:revision>2</cp:revision>
  <cp:lastPrinted>2022-02-14T00:29:00Z</cp:lastPrinted>
  <dcterms:created xsi:type="dcterms:W3CDTF">2022-02-14T00:30:00Z</dcterms:created>
  <dcterms:modified xsi:type="dcterms:W3CDTF">2022-02-14T00:30:00Z</dcterms:modified>
</cp:coreProperties>
</file>