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B3" w:rsidRDefault="00A666B3">
      <w:r>
        <w:rPr>
          <w:rFonts w:hint="eastAsia"/>
        </w:rPr>
        <w:t>様式第</w:t>
      </w:r>
      <w:r>
        <w:t>5</w:t>
      </w:r>
      <w:r>
        <w:rPr>
          <w:rFonts w:hint="eastAsia"/>
        </w:rPr>
        <w:t>号(第</w:t>
      </w:r>
      <w:r>
        <w:t>14</w:t>
      </w:r>
      <w:r>
        <w:rPr>
          <w:rFonts w:hint="eastAsia"/>
        </w:rPr>
        <w:t>条関係)</w:t>
      </w:r>
    </w:p>
    <w:p w:rsidR="00A666B3" w:rsidRDefault="00A666B3"/>
    <w:p w:rsidR="00A666B3" w:rsidRPr="0085444A" w:rsidRDefault="00A666B3">
      <w:pPr>
        <w:spacing w:line="360" w:lineRule="auto"/>
        <w:jc w:val="center"/>
        <w:rPr>
          <w:sz w:val="24"/>
          <w:szCs w:val="24"/>
        </w:rPr>
      </w:pPr>
      <w:r w:rsidRPr="0085444A">
        <w:rPr>
          <w:rFonts w:hint="eastAsia"/>
          <w:spacing w:val="906"/>
          <w:sz w:val="24"/>
          <w:szCs w:val="24"/>
        </w:rPr>
        <w:t>入札</w:t>
      </w:r>
      <w:r w:rsidRPr="0085444A">
        <w:rPr>
          <w:rFonts w:hint="eastAsia"/>
          <w:sz w:val="24"/>
          <w:szCs w:val="24"/>
        </w:rPr>
        <w:t>書</w:t>
      </w:r>
    </w:p>
    <w:p w:rsidR="00A666B3" w:rsidRDefault="002B18F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4D0C5D">
        <w:rPr>
          <w:rFonts w:hint="eastAsia"/>
        </w:rPr>
        <w:t xml:space="preserve">年　　　月　</w:t>
      </w:r>
      <w:r w:rsidR="00A666B3">
        <w:rPr>
          <w:rFonts w:hint="eastAsia"/>
        </w:rPr>
        <w:t xml:space="preserve">　　日</w:t>
      </w:r>
    </w:p>
    <w:p w:rsidR="00A666B3" w:rsidRDefault="00A666B3">
      <w:pPr>
        <w:spacing w:line="360" w:lineRule="auto"/>
      </w:pPr>
      <w:r>
        <w:rPr>
          <w:rFonts w:hint="eastAsia"/>
        </w:rPr>
        <w:t xml:space="preserve">　砥部町長　</w:t>
      </w:r>
      <w:r w:rsidR="00880E10" w:rsidRPr="008E7B8B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様</w:t>
      </w:r>
    </w:p>
    <w:p w:rsidR="00A666B3" w:rsidRPr="008E7B8B" w:rsidRDefault="00A666B3" w:rsidP="0085444A">
      <w:pPr>
        <w:spacing w:line="360" w:lineRule="auto"/>
        <w:ind w:right="210" w:firstLineChars="3000" w:firstLine="6300"/>
        <w:jc w:val="left"/>
      </w:pPr>
      <w:r w:rsidRPr="008E7B8B">
        <w:rPr>
          <w:rFonts w:hint="eastAsia"/>
        </w:rPr>
        <w:t>入札者　住</w:t>
      </w:r>
      <w:r w:rsidR="00CC5A93" w:rsidRPr="008E7B8B">
        <w:rPr>
          <w:rFonts w:hint="eastAsia"/>
        </w:rPr>
        <w:t xml:space="preserve">　　　　</w:t>
      </w:r>
      <w:r w:rsidRPr="008E7B8B">
        <w:rPr>
          <w:rFonts w:hint="eastAsia"/>
        </w:rPr>
        <w:t xml:space="preserve">所　</w:t>
      </w:r>
      <w:r w:rsidRPr="008E7B8B">
        <w:rPr>
          <w:rFonts w:hint="eastAsia"/>
          <w:u w:val="single"/>
        </w:rPr>
        <w:t xml:space="preserve">　　　　　　　　　　　　　　　　　　</w:t>
      </w:r>
      <w:r w:rsidRPr="008E7B8B">
        <w:rPr>
          <w:rFonts w:hint="eastAsia"/>
        </w:rPr>
        <w:t xml:space="preserve">　</w:t>
      </w:r>
    </w:p>
    <w:p w:rsidR="00CC5A93" w:rsidRPr="008E7B8B" w:rsidRDefault="00CC5A93" w:rsidP="00CC5A93">
      <w:r w:rsidRPr="008E7B8B">
        <w:tab/>
      </w:r>
      <w:r w:rsidRPr="008E7B8B">
        <w:rPr>
          <w:rFonts w:hint="eastAsia"/>
        </w:rPr>
        <w:t xml:space="preserve">　　　　　　　　　　　　　　　　　　　　　　　　　　　　　　商号又は名称　</w:t>
      </w:r>
      <w:r w:rsidRPr="008E7B8B">
        <w:rPr>
          <w:rFonts w:hint="eastAsia"/>
          <w:u w:val="single"/>
        </w:rPr>
        <w:t xml:space="preserve">　　　　　　　　　　　　　　　　　　</w:t>
      </w:r>
    </w:p>
    <w:p w:rsidR="00652260" w:rsidRPr="008E7B8B" w:rsidRDefault="00652260" w:rsidP="00652260">
      <w:r w:rsidRPr="008E7B8B">
        <w:tab/>
      </w:r>
      <w:r w:rsidRPr="008E7B8B">
        <w:rPr>
          <w:rFonts w:hint="eastAsia"/>
        </w:rPr>
        <w:t xml:space="preserve">　　　　　　　　　　　　　　　　　　　　　　　　　　　　　　</w:t>
      </w:r>
      <w:r w:rsidRPr="00811914">
        <w:rPr>
          <w:rFonts w:hint="eastAsia"/>
          <w:spacing w:val="47"/>
          <w:w w:val="84"/>
          <w:fitText w:val="1260" w:id="-58439936"/>
        </w:rPr>
        <w:t>代表者氏</w:t>
      </w:r>
      <w:r w:rsidRPr="00811914">
        <w:rPr>
          <w:rFonts w:hint="eastAsia"/>
          <w:spacing w:val="1"/>
          <w:w w:val="84"/>
          <w:fitText w:val="1260" w:id="-58439936"/>
        </w:rPr>
        <w:t>名</w:t>
      </w:r>
      <w:r w:rsidRPr="008E7B8B">
        <w:rPr>
          <w:rFonts w:hint="eastAsia"/>
        </w:rPr>
        <w:t xml:space="preserve">　</w:t>
      </w:r>
      <w:r w:rsidRPr="008E7B8B">
        <w:rPr>
          <w:rFonts w:hint="eastAsia"/>
          <w:u w:val="single"/>
        </w:rPr>
        <w:t xml:space="preserve">　　　　　　　　　　　　　　　　　　</w:t>
      </w:r>
      <w:r w:rsidRPr="008E7B8B">
        <w:rPr>
          <w:rFonts w:hint="eastAsia"/>
        </w:rPr>
        <w:t xml:space="preserve">　印</w:t>
      </w:r>
    </w:p>
    <w:p w:rsidR="00A666B3" w:rsidRPr="008E7B8B" w:rsidRDefault="00652260" w:rsidP="00652260">
      <w:pPr>
        <w:ind w:right="-29"/>
      </w:pPr>
      <w:r w:rsidRPr="008E7B8B">
        <w:tab/>
      </w:r>
      <w:r w:rsidRPr="008E7B8B">
        <w:rPr>
          <w:rFonts w:hint="eastAsia"/>
        </w:rPr>
        <w:t xml:space="preserve">　　　　　　　　　　　　　　　　　　　　　　　　　　　　　　</w:t>
      </w:r>
      <w:r w:rsidR="00CC5A93" w:rsidRPr="008E7B8B">
        <w:rPr>
          <w:rFonts w:hint="eastAsia"/>
        </w:rPr>
        <w:t xml:space="preserve">（代　理　人　</w:t>
      </w:r>
      <w:r w:rsidR="00CC5A93" w:rsidRPr="008E7B8B">
        <w:rPr>
          <w:rFonts w:hint="eastAsia"/>
          <w:u w:val="single"/>
        </w:rPr>
        <w:t xml:space="preserve">　　　　　</w:t>
      </w:r>
      <w:r w:rsidR="0085444A" w:rsidRPr="008E7B8B">
        <w:rPr>
          <w:rFonts w:hint="eastAsia"/>
          <w:u w:val="single"/>
        </w:rPr>
        <w:t xml:space="preserve">　</w:t>
      </w:r>
      <w:r w:rsidRPr="008E7B8B">
        <w:rPr>
          <w:rFonts w:hint="eastAsia"/>
          <w:u w:val="single"/>
        </w:rPr>
        <w:t xml:space="preserve">　　　</w:t>
      </w:r>
      <w:r w:rsidR="00CC5A93" w:rsidRPr="008E7B8B">
        <w:rPr>
          <w:rFonts w:hint="eastAsia"/>
          <w:u w:val="single"/>
        </w:rPr>
        <w:t xml:space="preserve">　　</w:t>
      </w:r>
      <w:r w:rsidR="0085444A" w:rsidRPr="008E7B8B">
        <w:rPr>
          <w:rFonts w:hint="eastAsia"/>
          <w:u w:val="single"/>
        </w:rPr>
        <w:t xml:space="preserve">　</w:t>
      </w:r>
      <w:r w:rsidR="00CC5A93" w:rsidRPr="008E7B8B">
        <w:rPr>
          <w:rFonts w:hint="eastAsia"/>
          <w:u w:val="single"/>
        </w:rPr>
        <w:t xml:space="preserve">　　　　　　</w:t>
      </w:r>
      <w:r w:rsidR="00CC5A93" w:rsidRPr="008E7B8B">
        <w:rPr>
          <w:rFonts w:hint="eastAsia"/>
        </w:rPr>
        <w:t xml:space="preserve">　印　）</w:t>
      </w:r>
    </w:p>
    <w:p w:rsidR="0085444A" w:rsidRPr="0085444A" w:rsidRDefault="0085444A" w:rsidP="0085444A">
      <w:pPr>
        <w:ind w:firstLineChars="2700" w:firstLine="5670"/>
        <w:jc w:val="right"/>
        <w:rPr>
          <w:color w:val="FF000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A666B3">
        <w:trPr>
          <w:cantSplit/>
          <w:trHeight w:hRule="exact" w:val="700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6B3" w:rsidRPr="0085444A" w:rsidRDefault="00A666B3">
            <w:pPr>
              <w:jc w:val="center"/>
              <w:rPr>
                <w:color w:val="FF0000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66B3" w:rsidRDefault="00A666B3">
            <w:pPr>
              <w:jc w:val="right"/>
            </w:pPr>
            <w:r>
              <w:rPr>
                <w:rFonts w:hint="eastAsia"/>
              </w:rPr>
              <w:t>億</w:t>
            </w:r>
          </w:p>
          <w:p w:rsidR="0057726E" w:rsidRDefault="0057726E" w:rsidP="0057726E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66B3" w:rsidRDefault="00A666B3">
            <w:pPr>
              <w:jc w:val="right"/>
            </w:pPr>
            <w:r>
              <w:rPr>
                <w:rFonts w:hint="eastAsia"/>
              </w:rPr>
              <w:t>千万</w:t>
            </w:r>
          </w:p>
          <w:p w:rsidR="0057726E" w:rsidRDefault="0057726E" w:rsidP="0057726E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66B3" w:rsidRDefault="00A666B3">
            <w:pPr>
              <w:jc w:val="right"/>
            </w:pPr>
            <w:r>
              <w:rPr>
                <w:rFonts w:hint="eastAsia"/>
              </w:rPr>
              <w:t>百万</w:t>
            </w:r>
          </w:p>
          <w:p w:rsidR="0057726E" w:rsidRDefault="0057726E" w:rsidP="0057726E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66B3" w:rsidRDefault="00A666B3">
            <w:pPr>
              <w:jc w:val="right"/>
            </w:pPr>
            <w:r>
              <w:rPr>
                <w:rFonts w:hint="eastAsia"/>
              </w:rPr>
              <w:t>十万</w:t>
            </w:r>
          </w:p>
          <w:p w:rsidR="0057726E" w:rsidRDefault="0057726E" w:rsidP="0057726E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66B3" w:rsidRDefault="00A666B3">
            <w:pPr>
              <w:jc w:val="right"/>
            </w:pPr>
            <w:r>
              <w:rPr>
                <w:rFonts w:hint="eastAsia"/>
              </w:rPr>
              <w:t>万</w:t>
            </w:r>
          </w:p>
          <w:p w:rsidR="0057726E" w:rsidRDefault="0057726E" w:rsidP="0057726E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66B3" w:rsidRDefault="00A666B3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57726E" w:rsidRDefault="0057726E" w:rsidP="0057726E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66B3" w:rsidRDefault="00A666B3">
            <w:pPr>
              <w:jc w:val="right"/>
            </w:pPr>
            <w:r>
              <w:rPr>
                <w:rFonts w:hint="eastAsia"/>
              </w:rPr>
              <w:t>百</w:t>
            </w:r>
          </w:p>
          <w:p w:rsidR="0057726E" w:rsidRDefault="0057726E" w:rsidP="0057726E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66B3" w:rsidRDefault="00A666B3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57726E" w:rsidRDefault="0057726E" w:rsidP="0057726E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66B3" w:rsidRDefault="00A666B3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7726E" w:rsidRDefault="0057726E" w:rsidP="0057726E">
            <w:pPr>
              <w:jc w:val="center"/>
            </w:pPr>
          </w:p>
        </w:tc>
      </w:tr>
    </w:tbl>
    <w:p w:rsidR="00A666B3" w:rsidRDefault="00A666B3"/>
    <w:p w:rsidR="007532F5" w:rsidRPr="007532F5" w:rsidRDefault="007532F5" w:rsidP="007532F5">
      <w:pPr>
        <w:spacing w:line="240" w:lineRule="exact"/>
        <w:ind w:firstLineChars="500" w:firstLine="1050"/>
      </w:pPr>
      <w:r w:rsidRPr="007532F5">
        <w:rPr>
          <w:rFonts w:hint="eastAsia"/>
        </w:rPr>
        <w:t xml:space="preserve">　（　入　札　番　号　）及び（　　入　　札　　名　　）　</w:t>
      </w:r>
    </w:p>
    <w:p w:rsidR="00A666B3" w:rsidRPr="005B0DE5" w:rsidRDefault="005B0DE5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 w:rsidRPr="00B75023">
        <w:rPr>
          <w:rFonts w:hint="eastAsia"/>
        </w:rPr>
        <w:t>ただし、</w:t>
      </w:r>
      <w:r w:rsidR="00B75023" w:rsidRPr="00B75023">
        <w:rPr>
          <w:rFonts w:hint="eastAsia"/>
          <w:u w:val="single"/>
        </w:rPr>
        <w:t xml:space="preserve">　</w:t>
      </w:r>
      <w:r w:rsidR="007532F5">
        <w:rPr>
          <w:rFonts w:hint="eastAsia"/>
          <w:u w:val="single"/>
        </w:rPr>
        <w:t xml:space="preserve">　　　　　　　　　　　　　　　　　　　　　　　　　　</w:t>
      </w:r>
      <w:r w:rsidR="00B75023" w:rsidRPr="00B75023">
        <w:rPr>
          <w:rFonts w:hint="eastAsia"/>
          <w:u w:val="single"/>
        </w:rPr>
        <w:t xml:space="preserve">　</w:t>
      </w:r>
    </w:p>
    <w:p w:rsidR="00A666B3" w:rsidRPr="008E7B8B" w:rsidRDefault="00A666B3" w:rsidP="00CC5A93">
      <w:r>
        <w:rPr>
          <w:rFonts w:hint="eastAsia"/>
        </w:rPr>
        <w:t xml:space="preserve">　この入札保証金</w:t>
      </w:r>
      <w:r>
        <w:t>￥</w:t>
      </w:r>
      <w:r w:rsidR="00CC5A93" w:rsidRPr="008E7B8B">
        <w:rPr>
          <w:rFonts w:hint="eastAsia"/>
          <w:u w:val="single"/>
        </w:rPr>
        <w:t xml:space="preserve">　　　　　　　　　　</w:t>
      </w:r>
    </w:p>
    <w:p w:rsidR="00A666B3" w:rsidRPr="008E7B8B" w:rsidRDefault="00CC5A93" w:rsidP="00CC5A93">
      <w:pPr>
        <w:rPr>
          <w:spacing w:val="-10"/>
        </w:rPr>
      </w:pPr>
      <w:r w:rsidRPr="008E7B8B">
        <w:rPr>
          <w:rFonts w:hint="eastAsia"/>
        </w:rPr>
        <w:t xml:space="preserve">　　</w:t>
      </w:r>
      <w:r w:rsidR="00A666B3" w:rsidRPr="008E7B8B">
        <w:rPr>
          <w:rFonts w:hint="eastAsia"/>
        </w:rPr>
        <w:t>ただし、現金</w:t>
      </w:r>
      <w:r w:rsidR="00A666B3" w:rsidRPr="008E7B8B">
        <w:t>￥</w:t>
      </w:r>
      <w:r w:rsidRPr="008E7B8B">
        <w:rPr>
          <w:rFonts w:hint="eastAsia"/>
          <w:u w:val="single"/>
        </w:rPr>
        <w:t xml:space="preserve">　　　　　　　　　　</w:t>
      </w:r>
    </w:p>
    <w:p w:rsidR="00A666B3" w:rsidRPr="008E7B8B" w:rsidRDefault="00A666B3" w:rsidP="00CC5A93">
      <w:r w:rsidRPr="008E7B8B">
        <w:rPr>
          <w:rFonts w:hint="eastAsia"/>
        </w:rPr>
        <w:t xml:space="preserve">　　</w:t>
      </w:r>
      <w:r w:rsidR="00CC5A93" w:rsidRPr="008E7B8B">
        <w:rPr>
          <w:rFonts w:hint="eastAsia"/>
        </w:rPr>
        <w:t xml:space="preserve">　　有価証券</w:t>
      </w:r>
      <w:r w:rsidRPr="008E7B8B">
        <w:t>￥</w:t>
      </w:r>
      <w:r w:rsidR="00CC5A93" w:rsidRPr="008E7B8B">
        <w:rPr>
          <w:rFonts w:hint="eastAsia"/>
          <w:u w:val="single"/>
        </w:rPr>
        <w:t xml:space="preserve">　　　　　　　　　　</w:t>
      </w:r>
    </w:p>
    <w:p w:rsidR="00A666B3" w:rsidRPr="00DC40CA" w:rsidRDefault="00A666B3" w:rsidP="00D236B7">
      <w:pPr>
        <w:spacing w:line="360" w:lineRule="auto"/>
        <w:ind w:firstLineChars="2800" w:firstLine="5880"/>
        <w:rPr>
          <w:color w:val="FF0000"/>
          <w:u w:val="single"/>
        </w:rPr>
      </w:pPr>
    </w:p>
    <w:p w:rsidR="00A666B3" w:rsidRDefault="00A666B3">
      <w:pPr>
        <w:spacing w:line="360" w:lineRule="auto"/>
      </w:pPr>
      <w:r>
        <w:rPr>
          <w:rFonts w:hint="eastAsia"/>
        </w:rPr>
        <w:t xml:space="preserve">　上記のとおり砥部町契約規則を遵守し、契約条項を承認の上、入札いたします。</w:t>
      </w:r>
    </w:p>
    <w:tbl>
      <w:tblPr>
        <w:tblpPr w:leftFromText="142" w:rightFromText="142" w:vertAnchor="text" w:horzAnchor="page" w:tblpX="4687" w:tblpY="39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049"/>
        <w:gridCol w:w="1049"/>
      </w:tblGrid>
      <w:tr w:rsidR="00C958B1" w:rsidTr="00C958B1">
        <w:trPr>
          <w:cantSplit/>
          <w:trHeight w:hRule="exact" w:val="700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58B1" w:rsidRPr="0085444A" w:rsidRDefault="00C958B1" w:rsidP="00C958B1">
            <w:pPr>
              <w:jc w:val="center"/>
              <w:rPr>
                <w:color w:val="FF0000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958B1" w:rsidRDefault="00C958B1" w:rsidP="00C958B1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958B1" w:rsidRDefault="00C958B1" w:rsidP="00C958B1">
            <w:pPr>
              <w:jc w:val="center"/>
            </w:pPr>
          </w:p>
        </w:tc>
      </w:tr>
    </w:tbl>
    <w:p w:rsidR="00C958B1" w:rsidRDefault="00C958B1">
      <w:pPr>
        <w:spacing w:line="360" w:lineRule="auto"/>
      </w:pPr>
      <w:r>
        <w:rPr>
          <w:rFonts w:hint="eastAsia"/>
        </w:rPr>
        <w:t xml:space="preserve">　　　電子くじ入力番号</w:t>
      </w:r>
    </w:p>
    <w:sectPr w:rsidR="00C958B1" w:rsidSect="00C958B1">
      <w:type w:val="oddPage"/>
      <w:pgSz w:w="16840" w:h="11907" w:orient="landscape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A2" w:rsidRDefault="00BF04A2">
      <w:r>
        <w:separator/>
      </w:r>
    </w:p>
  </w:endnote>
  <w:endnote w:type="continuationSeparator" w:id="0">
    <w:p w:rsidR="00BF04A2" w:rsidRDefault="00BF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A2" w:rsidRDefault="00BF04A2">
      <w:r>
        <w:separator/>
      </w:r>
    </w:p>
  </w:footnote>
  <w:footnote w:type="continuationSeparator" w:id="0">
    <w:p w:rsidR="00BF04A2" w:rsidRDefault="00BF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E5"/>
    <w:rsid w:val="00036C22"/>
    <w:rsid w:val="000A245A"/>
    <w:rsid w:val="00144E09"/>
    <w:rsid w:val="00187A0B"/>
    <w:rsid w:val="001E7014"/>
    <w:rsid w:val="00235B5A"/>
    <w:rsid w:val="00287C6B"/>
    <w:rsid w:val="002B18FF"/>
    <w:rsid w:val="002D7A90"/>
    <w:rsid w:val="003E27CA"/>
    <w:rsid w:val="003F143A"/>
    <w:rsid w:val="004538A8"/>
    <w:rsid w:val="0046176B"/>
    <w:rsid w:val="004812F6"/>
    <w:rsid w:val="004D0C5D"/>
    <w:rsid w:val="0057726E"/>
    <w:rsid w:val="005B0DE5"/>
    <w:rsid w:val="00652260"/>
    <w:rsid w:val="006B3E6E"/>
    <w:rsid w:val="00733DB0"/>
    <w:rsid w:val="007532F5"/>
    <w:rsid w:val="00756543"/>
    <w:rsid w:val="00810A5F"/>
    <w:rsid w:val="00811914"/>
    <w:rsid w:val="00830105"/>
    <w:rsid w:val="0085444A"/>
    <w:rsid w:val="00880E10"/>
    <w:rsid w:val="008E428F"/>
    <w:rsid w:val="008E7B8B"/>
    <w:rsid w:val="008F7674"/>
    <w:rsid w:val="00901A23"/>
    <w:rsid w:val="009F36C6"/>
    <w:rsid w:val="00A23D45"/>
    <w:rsid w:val="00A666B3"/>
    <w:rsid w:val="00B11180"/>
    <w:rsid w:val="00B75023"/>
    <w:rsid w:val="00BF04A2"/>
    <w:rsid w:val="00C325CA"/>
    <w:rsid w:val="00C7511E"/>
    <w:rsid w:val="00C85064"/>
    <w:rsid w:val="00C958B1"/>
    <w:rsid w:val="00CC5A93"/>
    <w:rsid w:val="00D236B7"/>
    <w:rsid w:val="00D8553F"/>
    <w:rsid w:val="00DC40CA"/>
    <w:rsid w:val="00E62BEE"/>
    <w:rsid w:val="00E85C77"/>
    <w:rsid w:val="00E964CA"/>
    <w:rsid w:val="00ED799F"/>
    <w:rsid w:val="00F96DAB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  <w:rPr>
      <w:rFonts w:hint="eastAsia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adjustRightInd/>
      <w:snapToGrid w:val="0"/>
    </w:pPr>
    <w:rPr>
      <w:kern w:val="2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3F143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F14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B4E5DD3E.dotm</Template>
  <TotalTime>0</TotalTime>
  <Pages>1</Pages>
  <Words>139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2021-10-07T06:16:00Z</dcterms:created>
  <dcterms:modified xsi:type="dcterms:W3CDTF">2021-10-07T06:18:00Z</dcterms:modified>
</cp:coreProperties>
</file>