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090D" w14:textId="77777777" w:rsidR="00AF7735" w:rsidRDefault="00AF7735">
      <w:pPr>
        <w:overflowPunct/>
      </w:pPr>
    </w:p>
    <w:p w14:paraId="466221E5" w14:textId="77777777" w:rsidR="007B1C3B" w:rsidRDefault="007B1C3B">
      <w:pPr>
        <w:overflowPunct/>
      </w:pPr>
    </w:p>
    <w:p w14:paraId="3DBB36DE" w14:textId="77777777" w:rsidR="007B1C3B" w:rsidRDefault="007B1C3B" w:rsidP="007B1C3B">
      <w:pPr>
        <w:overflowPunct/>
        <w:jc w:val="center"/>
      </w:pPr>
      <w:r w:rsidRPr="007B1C3B">
        <w:rPr>
          <w:rFonts w:hint="eastAsia"/>
          <w:fitText w:val="3780" w:id="-1847326464"/>
        </w:rPr>
        <w:t>砥部町立社会体育施設使用料減免申請書</w:t>
      </w:r>
    </w:p>
    <w:p w14:paraId="5234B2F9" w14:textId="77777777" w:rsidR="00AF7735" w:rsidRDefault="00AF7735">
      <w:pPr>
        <w:overflowPunct/>
        <w:jc w:val="center"/>
      </w:pPr>
      <w:r w:rsidRPr="0067278B">
        <w:rPr>
          <w:rFonts w:hint="eastAsia"/>
          <w:spacing w:val="14"/>
          <w:fitText w:val="3780" w:id="-1847335423"/>
        </w:rPr>
        <w:t>砥部町立学校施設使用料減免申請</w:t>
      </w:r>
      <w:r w:rsidRPr="0067278B">
        <w:rPr>
          <w:rFonts w:hint="eastAsia"/>
          <w:fitText w:val="3780" w:id="-1847335423"/>
        </w:rPr>
        <w:t>書</w:t>
      </w:r>
    </w:p>
    <w:p w14:paraId="4AC2C982" w14:textId="77777777" w:rsidR="00AF7735" w:rsidRDefault="00AF7735">
      <w:pPr>
        <w:overflowPunct/>
      </w:pPr>
    </w:p>
    <w:p w14:paraId="2DB94BE8" w14:textId="77777777" w:rsidR="00AF7735" w:rsidRDefault="0067278B">
      <w:pPr>
        <w:overflowPunct/>
        <w:jc w:val="right"/>
      </w:pPr>
      <w:r>
        <w:rPr>
          <w:rFonts w:hint="eastAsia"/>
        </w:rPr>
        <w:t xml:space="preserve">令和　　</w:t>
      </w:r>
      <w:r w:rsidR="00AF7735">
        <w:rPr>
          <w:rFonts w:hint="eastAsia"/>
        </w:rPr>
        <w:t xml:space="preserve">年　　月　　日　</w:t>
      </w:r>
    </w:p>
    <w:p w14:paraId="38A1C84A" w14:textId="77777777" w:rsidR="00AF7735" w:rsidRDefault="00AF7735">
      <w:pPr>
        <w:overflowPunct/>
      </w:pPr>
    </w:p>
    <w:p w14:paraId="318DA3E3" w14:textId="77777777" w:rsidR="00AF7735" w:rsidRDefault="00AF7735">
      <w:pPr>
        <w:overflowPunct/>
      </w:pPr>
      <w:r>
        <w:rPr>
          <w:rFonts w:hint="eastAsia"/>
        </w:rPr>
        <w:t xml:space="preserve">　砥部町教育委員会　様</w:t>
      </w:r>
    </w:p>
    <w:p w14:paraId="21D50F9D" w14:textId="77777777" w:rsidR="00AF7735" w:rsidRDefault="00AF7735">
      <w:pPr>
        <w:overflowPunct/>
      </w:pPr>
    </w:p>
    <w:p w14:paraId="05C4ACD7" w14:textId="77777777" w:rsidR="00AF7735" w:rsidRDefault="00AF7735">
      <w:pPr>
        <w:overflowPunct/>
        <w:jc w:val="right"/>
      </w:pPr>
      <w:r>
        <w:rPr>
          <w:rFonts w:hint="eastAsia"/>
        </w:rPr>
        <w:t xml:space="preserve">申請者　住所　　　　　　　　　　　　　</w:t>
      </w:r>
    </w:p>
    <w:p w14:paraId="65276D6C" w14:textId="77777777" w:rsidR="00AF7735" w:rsidRDefault="00AF7735">
      <w:pPr>
        <w:overflowPunct/>
        <w:jc w:val="right"/>
      </w:pPr>
      <w:r>
        <w:rPr>
          <w:rFonts w:hint="eastAsia"/>
        </w:rPr>
        <w:t xml:space="preserve">団体名　　　　　　　　　　　　</w:t>
      </w:r>
    </w:p>
    <w:p w14:paraId="349DC6B7" w14:textId="77777777" w:rsidR="00AF7735" w:rsidRDefault="00AF7735">
      <w:pPr>
        <w:overflowPunct/>
        <w:jc w:val="right"/>
      </w:pPr>
      <w:r>
        <w:rPr>
          <w:rFonts w:hint="eastAsia"/>
        </w:rPr>
        <w:t xml:space="preserve">代表者　　　　　　　　　　　　</w:t>
      </w:r>
    </w:p>
    <w:p w14:paraId="23DD2556" w14:textId="77777777" w:rsidR="00AF7735" w:rsidRDefault="00AF7735">
      <w:pPr>
        <w:overflowPunct/>
        <w:jc w:val="right"/>
      </w:pPr>
      <w:r>
        <w:rPr>
          <w:rFonts w:hint="eastAsia"/>
        </w:rPr>
        <w:t xml:space="preserve">電話番号　　　　　　　　　　　</w:t>
      </w:r>
    </w:p>
    <w:p w14:paraId="75EE1953" w14:textId="77777777" w:rsidR="00AF7735" w:rsidRDefault="00AF7735">
      <w:pPr>
        <w:overflowPunct/>
      </w:pPr>
    </w:p>
    <w:p w14:paraId="4A4E7120" w14:textId="77777777" w:rsidR="00AF7735" w:rsidRDefault="00AF7735">
      <w:pPr>
        <w:overflowPunct/>
      </w:pPr>
      <w:r>
        <w:rPr>
          <w:rFonts w:hint="eastAsia"/>
        </w:rPr>
        <w:t xml:space="preserve">　次のとおり使用料の減免を申請します。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223"/>
      </w:tblGrid>
      <w:tr w:rsidR="0067278B" w14:paraId="43AFC185" w14:textId="77777777" w:rsidTr="0067278B">
        <w:trPr>
          <w:trHeight w:val="658"/>
        </w:trPr>
        <w:tc>
          <w:tcPr>
            <w:tcW w:w="1288" w:type="dxa"/>
            <w:vAlign w:val="center"/>
          </w:tcPr>
          <w:p w14:paraId="3E56A8B9" w14:textId="77777777" w:rsidR="0067278B" w:rsidRDefault="0067278B" w:rsidP="0067278B">
            <w:pPr>
              <w:overflowPunct/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223" w:type="dxa"/>
            <w:vAlign w:val="center"/>
          </w:tcPr>
          <w:p w14:paraId="1D93A1B8" w14:textId="77777777" w:rsidR="0067278B" w:rsidRDefault="0067278B" w:rsidP="0067278B">
            <w:pPr>
              <w:overflowPunct/>
            </w:pPr>
            <w:r>
              <w:rPr>
                <w:rFonts w:hint="eastAsia"/>
              </w:rPr>
              <w:t xml:space="preserve">　　申請書のとおり</w:t>
            </w:r>
          </w:p>
        </w:tc>
      </w:tr>
      <w:tr w:rsidR="0067278B" w14:paraId="7EA29755" w14:textId="77777777" w:rsidTr="0067278B">
        <w:trPr>
          <w:trHeight w:val="657"/>
        </w:trPr>
        <w:tc>
          <w:tcPr>
            <w:tcW w:w="1288" w:type="dxa"/>
            <w:vAlign w:val="center"/>
          </w:tcPr>
          <w:p w14:paraId="489FF591" w14:textId="77777777" w:rsidR="0067278B" w:rsidRDefault="0067278B" w:rsidP="0067278B">
            <w:pPr>
              <w:overflowPunct/>
              <w:jc w:val="distribute"/>
            </w:pPr>
            <w:r>
              <w:rPr>
                <w:rFonts w:hint="eastAsia"/>
              </w:rPr>
              <w:t>利用月日</w:t>
            </w:r>
          </w:p>
        </w:tc>
        <w:tc>
          <w:tcPr>
            <w:tcW w:w="7223" w:type="dxa"/>
            <w:vAlign w:val="center"/>
          </w:tcPr>
          <w:p w14:paraId="3B9C84E2" w14:textId="32A5EBBE" w:rsidR="0067278B" w:rsidRDefault="0067278B" w:rsidP="0067278B">
            <w:pPr>
              <w:overflowPunct/>
            </w:pPr>
            <w:r>
              <w:rPr>
                <w:rFonts w:hint="eastAsia"/>
              </w:rPr>
              <w:t xml:space="preserve">　　</w:t>
            </w:r>
            <w:r w:rsidR="00DA5C25">
              <w:rPr>
                <w:rFonts w:hint="eastAsia"/>
              </w:rPr>
              <w:t>令和</w:t>
            </w:r>
            <w:r w:rsidR="0071255F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年４月１日（</w:t>
            </w:r>
            <w:r w:rsidR="0071255F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～　令和</w:t>
            </w:r>
            <w:r w:rsidR="0071255F">
              <w:rPr>
                <w:rFonts w:hint="eastAsia"/>
              </w:rPr>
              <w:t>９</w:t>
            </w:r>
            <w:r>
              <w:rPr>
                <w:rFonts w:hint="eastAsia"/>
              </w:rPr>
              <w:t>年３月３１日（</w:t>
            </w:r>
            <w:r w:rsidR="0071255F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  <w:tr w:rsidR="0067278B" w14:paraId="5E5A976A" w14:textId="77777777" w:rsidTr="0067278B">
        <w:trPr>
          <w:trHeight w:val="670"/>
        </w:trPr>
        <w:tc>
          <w:tcPr>
            <w:tcW w:w="1288" w:type="dxa"/>
            <w:vAlign w:val="center"/>
          </w:tcPr>
          <w:p w14:paraId="3E9491CA" w14:textId="77777777" w:rsidR="0067278B" w:rsidRDefault="0067278B" w:rsidP="0067278B">
            <w:pPr>
              <w:overflowPunct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223" w:type="dxa"/>
            <w:vAlign w:val="center"/>
          </w:tcPr>
          <w:p w14:paraId="64A9BA3D" w14:textId="77777777" w:rsidR="0067278B" w:rsidRDefault="0067278B" w:rsidP="0067278B">
            <w:pPr>
              <w:overflowPunct/>
            </w:pPr>
            <w:r>
              <w:rPr>
                <w:rFonts w:hint="eastAsia"/>
              </w:rPr>
              <w:t xml:space="preserve">　　申請書のとおり</w:t>
            </w:r>
          </w:p>
        </w:tc>
      </w:tr>
      <w:tr w:rsidR="0067278B" w14:paraId="64F50FAC" w14:textId="77777777" w:rsidTr="0067278B">
        <w:trPr>
          <w:trHeight w:val="655"/>
        </w:trPr>
        <w:tc>
          <w:tcPr>
            <w:tcW w:w="1288" w:type="dxa"/>
            <w:vAlign w:val="center"/>
          </w:tcPr>
          <w:p w14:paraId="546FB4DE" w14:textId="77777777" w:rsidR="0067278B" w:rsidRDefault="0067278B" w:rsidP="0067278B">
            <w:pPr>
              <w:overflowPunct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23" w:type="dxa"/>
            <w:vAlign w:val="center"/>
          </w:tcPr>
          <w:p w14:paraId="5C7A900C" w14:textId="77777777" w:rsidR="0067278B" w:rsidRDefault="0067278B" w:rsidP="0067278B">
            <w:pPr>
              <w:overflowPunct/>
            </w:pPr>
            <w:r>
              <w:rPr>
                <w:rFonts w:hint="eastAsia"/>
              </w:rPr>
              <w:t xml:space="preserve">　　申請書のとおり</w:t>
            </w:r>
          </w:p>
        </w:tc>
      </w:tr>
    </w:tbl>
    <w:p w14:paraId="2867283B" w14:textId="77777777" w:rsidR="00AF7735" w:rsidRDefault="00AF7735">
      <w:pPr>
        <w:overflowPunct/>
      </w:pPr>
      <w:r>
        <w:rPr>
          <w:rFonts w:hint="eastAsia"/>
        </w:rPr>
        <w:t>※　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568"/>
        <w:gridCol w:w="3779"/>
        <w:gridCol w:w="1260"/>
        <w:gridCol w:w="1358"/>
      </w:tblGrid>
      <w:tr w:rsidR="00AF7735" w14:paraId="2A6C3269" w14:textId="77777777">
        <w:trPr>
          <w:cantSplit/>
          <w:trHeight w:val="435"/>
        </w:trPr>
        <w:tc>
          <w:tcPr>
            <w:tcW w:w="2114" w:type="dxa"/>
            <w:gridSpan w:val="2"/>
            <w:vMerge w:val="restart"/>
            <w:vAlign w:val="center"/>
          </w:tcPr>
          <w:p w14:paraId="187F24BF" w14:textId="77777777" w:rsidR="00AF7735" w:rsidRDefault="00AF7735">
            <w:pPr>
              <w:overflowPunct/>
              <w:jc w:val="distribute"/>
            </w:pPr>
            <w:r>
              <w:rPr>
                <w:rFonts w:hint="eastAsia"/>
              </w:rPr>
              <w:t>減免の程度</w:t>
            </w:r>
          </w:p>
        </w:tc>
        <w:tc>
          <w:tcPr>
            <w:tcW w:w="3779" w:type="dxa"/>
            <w:vAlign w:val="center"/>
          </w:tcPr>
          <w:p w14:paraId="60B16789" w14:textId="77777777" w:rsidR="00AF7735" w:rsidRDefault="00AF7735">
            <w:pPr>
              <w:overflowPunct/>
            </w:pPr>
          </w:p>
        </w:tc>
        <w:tc>
          <w:tcPr>
            <w:tcW w:w="2618" w:type="dxa"/>
            <w:gridSpan w:val="2"/>
            <w:vAlign w:val="center"/>
          </w:tcPr>
          <w:p w14:paraId="10DDDCCC" w14:textId="77777777" w:rsidR="00AF7735" w:rsidRDefault="00AF7735">
            <w:pPr>
              <w:overflowPunct/>
            </w:pPr>
            <w:r>
              <w:rPr>
                <w:rFonts w:hint="eastAsia"/>
              </w:rPr>
              <w:t>免除</w:t>
            </w:r>
          </w:p>
        </w:tc>
      </w:tr>
      <w:tr w:rsidR="00AF7735" w14:paraId="21456538" w14:textId="77777777">
        <w:trPr>
          <w:cantSplit/>
          <w:trHeight w:val="435"/>
        </w:trPr>
        <w:tc>
          <w:tcPr>
            <w:tcW w:w="2114" w:type="dxa"/>
            <w:gridSpan w:val="2"/>
            <w:vMerge/>
          </w:tcPr>
          <w:p w14:paraId="13D6B7BF" w14:textId="77777777" w:rsidR="00AF7735" w:rsidRDefault="00AF7735">
            <w:pPr>
              <w:overflowPunct/>
            </w:pPr>
          </w:p>
        </w:tc>
        <w:tc>
          <w:tcPr>
            <w:tcW w:w="3779" w:type="dxa"/>
            <w:vAlign w:val="center"/>
          </w:tcPr>
          <w:p w14:paraId="2F53C672" w14:textId="77777777" w:rsidR="00AF7735" w:rsidRDefault="00AF7735">
            <w:pPr>
              <w:overflowPunct/>
            </w:pPr>
          </w:p>
        </w:tc>
        <w:tc>
          <w:tcPr>
            <w:tcW w:w="2618" w:type="dxa"/>
            <w:gridSpan w:val="2"/>
            <w:vAlign w:val="center"/>
          </w:tcPr>
          <w:p w14:paraId="3BF0D5C3" w14:textId="77777777" w:rsidR="00AF7735" w:rsidRDefault="00AF7735">
            <w:pPr>
              <w:overflowPunct/>
            </w:pPr>
            <w:r>
              <w:t>5</w:t>
            </w:r>
            <w:r>
              <w:rPr>
                <w:rFonts w:hint="eastAsia"/>
              </w:rPr>
              <w:t>割減額</w:t>
            </w:r>
          </w:p>
        </w:tc>
      </w:tr>
      <w:tr w:rsidR="00AF7735" w14:paraId="2183FE86" w14:textId="77777777">
        <w:trPr>
          <w:cantSplit/>
          <w:trHeight w:val="435"/>
        </w:trPr>
        <w:tc>
          <w:tcPr>
            <w:tcW w:w="2114" w:type="dxa"/>
            <w:gridSpan w:val="2"/>
            <w:vMerge/>
          </w:tcPr>
          <w:p w14:paraId="7E48E4D7" w14:textId="77777777" w:rsidR="00AF7735" w:rsidRDefault="00AF7735">
            <w:pPr>
              <w:overflowPunct/>
            </w:pPr>
          </w:p>
        </w:tc>
        <w:tc>
          <w:tcPr>
            <w:tcW w:w="3779" w:type="dxa"/>
            <w:vAlign w:val="center"/>
          </w:tcPr>
          <w:p w14:paraId="4D800198" w14:textId="77777777" w:rsidR="007E043A" w:rsidRDefault="007E043A">
            <w:pPr>
              <w:overflowPunct/>
            </w:pPr>
            <w:r>
              <w:rPr>
                <w:rFonts w:hAnsi="ＭＳ 明朝" w:hint="eastAsia"/>
                <w:color w:val="333333"/>
                <w:szCs w:val="21"/>
              </w:rPr>
              <w:t>砥部町立社会体育施設条例</w:t>
            </w:r>
            <w:r w:rsidR="00A21169" w:rsidRPr="00A21169">
              <w:rPr>
                <w:rFonts w:hint="eastAsia"/>
              </w:rPr>
              <w:t>施行規則</w:t>
            </w:r>
          </w:p>
          <w:p w14:paraId="42C9F6DD" w14:textId="77777777" w:rsidR="00A21169" w:rsidRDefault="00A21169">
            <w:pPr>
              <w:overflowPunct/>
            </w:pPr>
            <w:r w:rsidRPr="00A21169">
              <w:rPr>
                <w:rFonts w:hint="eastAsia"/>
              </w:rPr>
              <w:t>第6条第1項第5号適用</w:t>
            </w:r>
          </w:p>
          <w:p w14:paraId="59106389" w14:textId="77777777" w:rsidR="007E043A" w:rsidRDefault="007E043A" w:rsidP="00A21169">
            <w:pPr>
              <w:overflowPunct/>
            </w:pPr>
            <w:r>
              <w:rPr>
                <w:rFonts w:hint="eastAsia"/>
              </w:rPr>
              <w:t>砥部町立学校施設利用条例</w:t>
            </w:r>
            <w:r w:rsidR="00AF7735">
              <w:rPr>
                <w:rFonts w:hint="eastAsia"/>
              </w:rPr>
              <w:t>施行規則</w:t>
            </w:r>
          </w:p>
          <w:p w14:paraId="64C76425" w14:textId="77777777" w:rsidR="0067278B" w:rsidRDefault="00AF7735" w:rsidP="00A21169">
            <w:pPr>
              <w:overflowPunct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</w:t>
            </w:r>
            <w:r w:rsidR="0067278B">
              <w:rPr>
                <w:rFonts w:hint="eastAsia"/>
              </w:rPr>
              <w:t>第1項</w:t>
            </w: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号適用</w:t>
            </w:r>
          </w:p>
        </w:tc>
        <w:tc>
          <w:tcPr>
            <w:tcW w:w="2618" w:type="dxa"/>
            <w:gridSpan w:val="2"/>
            <w:vAlign w:val="center"/>
          </w:tcPr>
          <w:p w14:paraId="5059D66D" w14:textId="77777777" w:rsidR="00AF7735" w:rsidRDefault="00AF7735">
            <w:pPr>
              <w:overflowPunct/>
            </w:pPr>
            <w:r>
              <w:rPr>
                <w:rFonts w:hint="eastAsia"/>
              </w:rPr>
              <w:t>免除・</w:t>
            </w:r>
            <w:r>
              <w:t>(</w:t>
            </w:r>
            <w:r>
              <w:rPr>
                <w:rFonts w:hint="eastAsia"/>
              </w:rPr>
              <w:t xml:space="preserve">　　割</w:t>
            </w:r>
            <w:r>
              <w:t>)</w:t>
            </w:r>
            <w:r>
              <w:rPr>
                <w:rFonts w:hint="eastAsia"/>
              </w:rPr>
              <w:t>減額</w:t>
            </w:r>
          </w:p>
        </w:tc>
      </w:tr>
      <w:tr w:rsidR="00AF7735" w14:paraId="5C4E3B45" w14:textId="77777777">
        <w:trPr>
          <w:cantSplit/>
          <w:trHeight w:val="435"/>
        </w:trPr>
        <w:tc>
          <w:tcPr>
            <w:tcW w:w="546" w:type="dxa"/>
            <w:vMerge w:val="restart"/>
            <w:textDirection w:val="tbRlV"/>
            <w:vAlign w:val="center"/>
          </w:tcPr>
          <w:p w14:paraId="5FC815DF" w14:textId="77777777" w:rsidR="00AF7735" w:rsidRDefault="00AF7735">
            <w:pPr>
              <w:overflowPunct/>
              <w:jc w:val="center"/>
            </w:pPr>
            <w:r>
              <w:rPr>
                <w:rFonts w:hint="eastAsia"/>
                <w:spacing w:val="3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568" w:type="dxa"/>
            <w:vAlign w:val="center"/>
          </w:tcPr>
          <w:p w14:paraId="19FBF8E3" w14:textId="77777777" w:rsidR="00AF7735" w:rsidRDefault="00AF7735">
            <w:pPr>
              <w:overflowPunct/>
              <w:jc w:val="distribute"/>
            </w:pPr>
            <w:r>
              <w:rPr>
                <w:rFonts w:hint="eastAsia"/>
              </w:rPr>
              <w:t>基本使用料</w:t>
            </w:r>
          </w:p>
        </w:tc>
        <w:tc>
          <w:tcPr>
            <w:tcW w:w="3779" w:type="dxa"/>
          </w:tcPr>
          <w:p w14:paraId="7287CD04" w14:textId="77777777" w:rsidR="00AF7735" w:rsidRDefault="00AF773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14:paraId="5ED10744" w14:textId="77777777" w:rsidR="00AF7735" w:rsidRDefault="00AF7735">
            <w:pPr>
              <w:overflowPunct/>
            </w:pPr>
            <w:r>
              <w:rPr>
                <w:rFonts w:hint="eastAsia"/>
              </w:rPr>
              <w:t>受付</w:t>
            </w:r>
          </w:p>
        </w:tc>
        <w:tc>
          <w:tcPr>
            <w:tcW w:w="1358" w:type="dxa"/>
            <w:vMerge w:val="restart"/>
          </w:tcPr>
          <w:p w14:paraId="14109C70" w14:textId="77777777" w:rsidR="00AF7735" w:rsidRDefault="00AF7735">
            <w:pPr>
              <w:overflowPunct/>
            </w:pPr>
            <w:r>
              <w:rPr>
                <w:rFonts w:hint="eastAsia"/>
              </w:rPr>
              <w:t>備考</w:t>
            </w:r>
          </w:p>
        </w:tc>
      </w:tr>
      <w:tr w:rsidR="00AF7735" w14:paraId="1F947BBC" w14:textId="77777777">
        <w:trPr>
          <w:cantSplit/>
          <w:trHeight w:val="435"/>
        </w:trPr>
        <w:tc>
          <w:tcPr>
            <w:tcW w:w="546" w:type="dxa"/>
            <w:vMerge/>
          </w:tcPr>
          <w:p w14:paraId="4044A3F4" w14:textId="77777777" w:rsidR="00AF7735" w:rsidRDefault="00AF7735">
            <w:pPr>
              <w:overflowPunct/>
            </w:pPr>
          </w:p>
        </w:tc>
        <w:tc>
          <w:tcPr>
            <w:tcW w:w="1568" w:type="dxa"/>
            <w:vAlign w:val="center"/>
          </w:tcPr>
          <w:p w14:paraId="245291F9" w14:textId="77777777" w:rsidR="00AF7735" w:rsidRDefault="00AF7735">
            <w:pPr>
              <w:overflowPunct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3779" w:type="dxa"/>
          </w:tcPr>
          <w:p w14:paraId="0EB6B821" w14:textId="77777777" w:rsidR="00AF7735" w:rsidRDefault="00AF773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</w:tcPr>
          <w:p w14:paraId="12C28615" w14:textId="77777777" w:rsidR="00AF7735" w:rsidRDefault="00AF7735">
            <w:pPr>
              <w:overflowPunct/>
            </w:pPr>
          </w:p>
        </w:tc>
        <w:tc>
          <w:tcPr>
            <w:tcW w:w="1358" w:type="dxa"/>
            <w:vMerge/>
          </w:tcPr>
          <w:p w14:paraId="4B9EA108" w14:textId="77777777" w:rsidR="00AF7735" w:rsidRDefault="00AF7735">
            <w:pPr>
              <w:overflowPunct/>
            </w:pPr>
          </w:p>
        </w:tc>
      </w:tr>
      <w:tr w:rsidR="00AF7735" w14:paraId="4D524F04" w14:textId="77777777">
        <w:trPr>
          <w:cantSplit/>
          <w:trHeight w:val="435"/>
        </w:trPr>
        <w:tc>
          <w:tcPr>
            <w:tcW w:w="546" w:type="dxa"/>
            <w:vMerge/>
          </w:tcPr>
          <w:p w14:paraId="1E5BAE3F" w14:textId="77777777" w:rsidR="00AF7735" w:rsidRDefault="00AF7735">
            <w:pPr>
              <w:overflowPunct/>
            </w:pPr>
          </w:p>
        </w:tc>
        <w:tc>
          <w:tcPr>
            <w:tcW w:w="1568" w:type="dxa"/>
            <w:vAlign w:val="center"/>
          </w:tcPr>
          <w:p w14:paraId="3E385D49" w14:textId="77777777" w:rsidR="00AF7735" w:rsidRDefault="00AF7735">
            <w:pPr>
              <w:overflowPunct/>
              <w:jc w:val="distribute"/>
            </w:pPr>
            <w:r>
              <w:rPr>
                <w:rFonts w:hint="eastAsia"/>
              </w:rPr>
              <w:t>差引額</w:t>
            </w:r>
          </w:p>
        </w:tc>
        <w:tc>
          <w:tcPr>
            <w:tcW w:w="3779" w:type="dxa"/>
          </w:tcPr>
          <w:p w14:paraId="135F8E6B" w14:textId="77777777" w:rsidR="00AF7735" w:rsidRDefault="00AF7735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</w:tcPr>
          <w:p w14:paraId="53E74AA1" w14:textId="77777777" w:rsidR="00AF7735" w:rsidRDefault="00AF7735">
            <w:pPr>
              <w:overflowPunct/>
            </w:pPr>
          </w:p>
        </w:tc>
        <w:tc>
          <w:tcPr>
            <w:tcW w:w="1358" w:type="dxa"/>
            <w:vMerge/>
          </w:tcPr>
          <w:p w14:paraId="6B26DF52" w14:textId="77777777" w:rsidR="00AF7735" w:rsidRDefault="00AF7735">
            <w:pPr>
              <w:overflowPunct/>
            </w:pPr>
          </w:p>
        </w:tc>
      </w:tr>
    </w:tbl>
    <w:p w14:paraId="69AE1A9A" w14:textId="77777777" w:rsidR="00AF7735" w:rsidRDefault="00AF7735">
      <w:pPr>
        <w:overflowPunct/>
      </w:pPr>
    </w:p>
    <w:sectPr w:rsidR="00AF773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9D7A" w14:textId="77777777" w:rsidR="00AF7735" w:rsidRDefault="00AF7735" w:rsidP="00733BC6">
      <w:r>
        <w:separator/>
      </w:r>
    </w:p>
  </w:endnote>
  <w:endnote w:type="continuationSeparator" w:id="0">
    <w:p w14:paraId="61571921" w14:textId="77777777" w:rsidR="00AF7735" w:rsidRDefault="00AF7735" w:rsidP="0073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75D1" w14:textId="77777777" w:rsidR="00AF7735" w:rsidRDefault="00AF7735" w:rsidP="00733BC6">
      <w:r>
        <w:separator/>
      </w:r>
    </w:p>
  </w:footnote>
  <w:footnote w:type="continuationSeparator" w:id="0">
    <w:p w14:paraId="65C6815D" w14:textId="77777777" w:rsidR="00AF7735" w:rsidRDefault="00AF7735" w:rsidP="0073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35"/>
    <w:rsid w:val="00207254"/>
    <w:rsid w:val="0024382D"/>
    <w:rsid w:val="00297E1F"/>
    <w:rsid w:val="004D758C"/>
    <w:rsid w:val="0067278B"/>
    <w:rsid w:val="0071255F"/>
    <w:rsid w:val="00733BC6"/>
    <w:rsid w:val="007B1C3B"/>
    <w:rsid w:val="007E043A"/>
    <w:rsid w:val="00A21169"/>
    <w:rsid w:val="00A2483C"/>
    <w:rsid w:val="00AF7735"/>
    <w:rsid w:val="00B44607"/>
    <w:rsid w:val="00C05AB8"/>
    <w:rsid w:val="00D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7326B1"/>
  <w14:defaultImageDpi w14:val="0"/>
  <w15:docId w15:val="{CA10B57E-C559-4A45-8F0E-97AE9679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7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58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64</TotalTime>
  <Pages>1</Pages>
  <Words>249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仙波　佑理</cp:lastModifiedBy>
  <cp:revision>9</cp:revision>
  <cp:lastPrinted>2022-02-04T06:31:00Z</cp:lastPrinted>
  <dcterms:created xsi:type="dcterms:W3CDTF">2021-01-28T06:37:00Z</dcterms:created>
  <dcterms:modified xsi:type="dcterms:W3CDTF">2026-01-30T05:26:00Z</dcterms:modified>
</cp:coreProperties>
</file>