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2BB" w:rsidRPr="00EA386B" w:rsidRDefault="00EA386B">
      <w:pPr>
        <w:rPr>
          <w:sz w:val="22"/>
        </w:rPr>
      </w:pPr>
      <w:r w:rsidRPr="00EA386B">
        <w:rPr>
          <w:rFonts w:hint="eastAsia"/>
          <w:sz w:val="22"/>
        </w:rPr>
        <w:t>様式第１号（第６条関係）</w:t>
      </w:r>
    </w:p>
    <w:p w:rsidR="00EA386B" w:rsidRPr="00EA386B" w:rsidRDefault="001E1E8B" w:rsidP="00EA386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:rsidR="003A1541" w:rsidRDefault="003A1541" w:rsidP="003A15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砥部町長</w:t>
      </w:r>
      <w:r w:rsidR="0061251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様</w:t>
      </w:r>
    </w:p>
    <w:p w:rsidR="00EA386B" w:rsidRPr="00EA386B" w:rsidRDefault="003A1541" w:rsidP="0032170C">
      <w:pPr>
        <w:spacing w:line="360" w:lineRule="auto"/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　住　所</w:t>
      </w:r>
    </w:p>
    <w:p w:rsidR="00EA386B" w:rsidRPr="00EA386B" w:rsidRDefault="007C3430" w:rsidP="0032170C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</w:t>
      </w:r>
      <w:r w:rsidR="003A1541">
        <w:rPr>
          <w:rFonts w:hint="eastAsia"/>
          <w:sz w:val="22"/>
        </w:rPr>
        <w:t xml:space="preserve">　　氏　名　　　　　　　　　　　　　　　㊞</w:t>
      </w:r>
    </w:p>
    <w:p w:rsidR="00EA386B" w:rsidRPr="00EA386B" w:rsidRDefault="00EA386B" w:rsidP="0032170C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3A1541">
        <w:rPr>
          <w:rFonts w:hint="eastAsia"/>
          <w:sz w:val="22"/>
        </w:rPr>
        <w:t xml:space="preserve">　連絡先</w:t>
      </w:r>
    </w:p>
    <w:p w:rsidR="00B56853" w:rsidRDefault="003A1541" w:rsidP="00B56853">
      <w:pPr>
        <w:jc w:val="center"/>
        <w:rPr>
          <w:sz w:val="28"/>
          <w:szCs w:val="28"/>
        </w:rPr>
      </w:pPr>
      <w:r w:rsidRPr="00F4434D">
        <w:rPr>
          <w:rFonts w:hint="eastAsia"/>
          <w:sz w:val="28"/>
          <w:szCs w:val="28"/>
        </w:rPr>
        <w:t>砥部町老朽危険空き家除却事業補助金交付申請書</w:t>
      </w:r>
    </w:p>
    <w:p w:rsidR="00B56853" w:rsidRPr="00462122" w:rsidRDefault="00B56853" w:rsidP="00B56853">
      <w:pPr>
        <w:jc w:val="center"/>
        <w:rPr>
          <w:sz w:val="28"/>
          <w:szCs w:val="28"/>
        </w:rPr>
      </w:pPr>
    </w:p>
    <w:p w:rsidR="00EA386B" w:rsidRPr="00EA386B" w:rsidRDefault="00D9378D" w:rsidP="00EA386B">
      <w:pPr>
        <w:rPr>
          <w:sz w:val="22"/>
        </w:rPr>
      </w:pPr>
      <w:r>
        <w:rPr>
          <w:rFonts w:hint="eastAsia"/>
          <w:sz w:val="22"/>
        </w:rPr>
        <w:t xml:space="preserve">　砥部町</w:t>
      </w:r>
      <w:r w:rsidR="00551627">
        <w:rPr>
          <w:rFonts w:hint="eastAsia"/>
          <w:sz w:val="22"/>
        </w:rPr>
        <w:t>老朽危険空き家除却事業補助金交付要綱第６条</w:t>
      </w:r>
      <w:r w:rsidR="00EA386B" w:rsidRPr="00EA386B">
        <w:rPr>
          <w:rFonts w:hint="eastAsia"/>
          <w:sz w:val="22"/>
        </w:rPr>
        <w:t>の規定により、次のとおり申請します。</w:t>
      </w:r>
    </w:p>
    <w:p w:rsidR="00EA386B" w:rsidRPr="00EA386B" w:rsidRDefault="003A1541" w:rsidP="00EA386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なお、本申請に係る事業の実施により紛争が生じた場合は、自己の責任において処理することを誓約いたします。</w:t>
      </w:r>
    </w:p>
    <w:p w:rsidR="00EA386B" w:rsidRDefault="00EA386B" w:rsidP="00EA386B">
      <w:pPr>
        <w:rPr>
          <w:sz w:val="22"/>
        </w:rPr>
      </w:pPr>
    </w:p>
    <w:tbl>
      <w:tblPr>
        <w:tblW w:w="0" w:type="auto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6663"/>
      </w:tblGrid>
      <w:tr w:rsidR="00443855" w:rsidTr="004B3A72">
        <w:trPr>
          <w:trHeight w:val="70"/>
        </w:trPr>
        <w:tc>
          <w:tcPr>
            <w:tcW w:w="2433" w:type="dxa"/>
            <w:vAlign w:val="center"/>
          </w:tcPr>
          <w:p w:rsidR="003A1541" w:rsidRDefault="00443855" w:rsidP="0078208B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3A1541">
              <w:rPr>
                <w:rFonts w:hint="eastAsia"/>
                <w:kern w:val="0"/>
                <w:sz w:val="22"/>
              </w:rPr>
              <w:t>老朽危険空き家</w:t>
            </w:r>
          </w:p>
          <w:p w:rsidR="00443855" w:rsidRPr="00443855" w:rsidRDefault="003A1541" w:rsidP="00595AA3">
            <w:pPr>
              <w:ind w:firstLineChars="100" w:firstLine="400"/>
              <w:rPr>
                <w:sz w:val="22"/>
              </w:rPr>
            </w:pPr>
            <w:r w:rsidRPr="00903700">
              <w:rPr>
                <w:rFonts w:hint="eastAsia"/>
                <w:spacing w:val="90"/>
                <w:kern w:val="0"/>
                <w:sz w:val="22"/>
                <w:fitText w:val="1540" w:id="931430657"/>
              </w:rPr>
              <w:t>の所在</w:t>
            </w:r>
            <w:r w:rsidRPr="00903700">
              <w:rPr>
                <w:rFonts w:hint="eastAsia"/>
                <w:spacing w:val="15"/>
                <w:kern w:val="0"/>
                <w:sz w:val="22"/>
                <w:fitText w:val="1540" w:id="931430657"/>
              </w:rPr>
              <w:t>地</w:t>
            </w:r>
          </w:p>
        </w:tc>
        <w:tc>
          <w:tcPr>
            <w:tcW w:w="6663" w:type="dxa"/>
            <w:vAlign w:val="center"/>
          </w:tcPr>
          <w:p w:rsidR="00443855" w:rsidRPr="00E11E1F" w:rsidRDefault="00D9378D" w:rsidP="0032170C">
            <w:pPr>
              <w:ind w:firstLineChars="100" w:firstLine="220"/>
              <w:rPr>
                <w:sz w:val="22"/>
              </w:rPr>
            </w:pPr>
            <w:r w:rsidRPr="00E11E1F">
              <w:rPr>
                <w:rFonts w:hint="eastAsia"/>
                <w:sz w:val="22"/>
              </w:rPr>
              <w:t>伊予郡砥部町</w:t>
            </w:r>
          </w:p>
        </w:tc>
      </w:tr>
      <w:tr w:rsidR="00443855" w:rsidTr="004B3A72">
        <w:trPr>
          <w:trHeight w:val="70"/>
        </w:trPr>
        <w:tc>
          <w:tcPr>
            <w:tcW w:w="2433" w:type="dxa"/>
            <w:vAlign w:val="center"/>
          </w:tcPr>
          <w:p w:rsidR="00443855" w:rsidRDefault="00443855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="00900434" w:rsidRPr="00903700">
              <w:rPr>
                <w:rFonts w:hint="eastAsia"/>
                <w:w w:val="91"/>
                <w:kern w:val="0"/>
                <w:sz w:val="22"/>
                <w:fitText w:val="1540" w:id="675111936"/>
              </w:rPr>
              <w:t>老朽危険空き</w:t>
            </w:r>
            <w:r w:rsidR="00900434" w:rsidRPr="00903700">
              <w:rPr>
                <w:rFonts w:hint="eastAsia"/>
                <w:spacing w:val="30"/>
                <w:w w:val="91"/>
                <w:kern w:val="0"/>
                <w:sz w:val="22"/>
                <w:fitText w:val="1540" w:id="675111936"/>
              </w:rPr>
              <w:t>家</w:t>
            </w:r>
          </w:p>
          <w:p w:rsidR="00443855" w:rsidRPr="00443855" w:rsidRDefault="00BF7E4A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903700">
              <w:rPr>
                <w:rFonts w:hint="eastAsia"/>
                <w:spacing w:val="30"/>
                <w:kern w:val="0"/>
                <w:sz w:val="22"/>
                <w:fitText w:val="1540" w:id="931430659"/>
              </w:rPr>
              <w:t>の所有者</w:t>
            </w:r>
            <w:r w:rsidRPr="00903700">
              <w:rPr>
                <w:rFonts w:hint="eastAsia"/>
                <w:spacing w:val="45"/>
                <w:kern w:val="0"/>
                <w:sz w:val="22"/>
                <w:fitText w:val="1540" w:id="931430659"/>
              </w:rPr>
              <w:t>等</w:t>
            </w:r>
          </w:p>
        </w:tc>
        <w:tc>
          <w:tcPr>
            <w:tcW w:w="6663" w:type="dxa"/>
          </w:tcPr>
          <w:p w:rsidR="00443855" w:rsidRPr="00443855" w:rsidRDefault="00443855" w:rsidP="003A1541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7C3430" w:rsidTr="004B3A72">
        <w:trPr>
          <w:trHeight w:val="842"/>
        </w:trPr>
        <w:tc>
          <w:tcPr>
            <w:tcW w:w="2433" w:type="dxa"/>
            <w:vAlign w:val="center"/>
          </w:tcPr>
          <w:p w:rsidR="007C3430" w:rsidRDefault="007C3430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所有者との続柄</w:t>
            </w:r>
          </w:p>
        </w:tc>
        <w:tc>
          <w:tcPr>
            <w:tcW w:w="6663" w:type="dxa"/>
            <w:vAlign w:val="center"/>
          </w:tcPr>
          <w:p w:rsidR="007C3430" w:rsidRDefault="007C3430" w:rsidP="007C3430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 w:rsidRPr="007C3430">
              <w:rPr>
                <w:rFonts w:hint="eastAsia"/>
                <w:sz w:val="22"/>
              </w:rPr>
              <w:t>本人</w:t>
            </w:r>
            <w:r>
              <w:rPr>
                <w:rFonts w:hint="eastAsia"/>
                <w:sz w:val="22"/>
              </w:rPr>
              <w:t xml:space="preserve">　　□　配偶者　　□　子　　□　孫</w:t>
            </w:r>
          </w:p>
          <w:p w:rsidR="007C3430" w:rsidRPr="007C3430" w:rsidRDefault="007C3430" w:rsidP="007C3430">
            <w:pPr>
              <w:pStyle w:val="a3"/>
              <w:widowControl/>
              <w:numPr>
                <w:ilvl w:val="0"/>
                <w:numId w:val="4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　　　）</w:t>
            </w:r>
          </w:p>
        </w:tc>
      </w:tr>
      <w:tr w:rsidR="00443855" w:rsidTr="004B3A72">
        <w:trPr>
          <w:trHeight w:val="1080"/>
        </w:trPr>
        <w:tc>
          <w:tcPr>
            <w:tcW w:w="2433" w:type="dxa"/>
            <w:vAlign w:val="center"/>
          </w:tcPr>
          <w:p w:rsidR="00443855" w:rsidRDefault="007C3430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443855">
              <w:rPr>
                <w:rFonts w:hint="eastAsia"/>
                <w:sz w:val="22"/>
              </w:rPr>
              <w:t xml:space="preserve">　</w:t>
            </w:r>
            <w:r w:rsidR="00443855" w:rsidRPr="00903700">
              <w:rPr>
                <w:rFonts w:hint="eastAsia"/>
                <w:spacing w:val="30"/>
                <w:kern w:val="0"/>
                <w:sz w:val="22"/>
                <w:fitText w:val="1760" w:id="631521282"/>
              </w:rPr>
              <w:t>補助対象経</w:t>
            </w:r>
            <w:r w:rsidR="00443855" w:rsidRPr="00903700">
              <w:rPr>
                <w:rFonts w:hint="eastAsia"/>
                <w:spacing w:val="7"/>
                <w:kern w:val="0"/>
                <w:sz w:val="22"/>
                <w:fitText w:val="1760" w:id="631521282"/>
              </w:rPr>
              <w:t>費</w:t>
            </w:r>
          </w:p>
        </w:tc>
        <w:tc>
          <w:tcPr>
            <w:tcW w:w="6663" w:type="dxa"/>
            <w:vAlign w:val="center"/>
          </w:tcPr>
          <w:p w:rsidR="00443855" w:rsidRPr="00392D1E" w:rsidRDefault="00443855" w:rsidP="00BF7E4A">
            <w:pPr>
              <w:widowControl/>
              <w:rPr>
                <w:sz w:val="22"/>
                <w:u w:val="single"/>
              </w:rPr>
            </w:pPr>
          </w:p>
          <w:p w:rsidR="00443855" w:rsidRPr="00443855" w:rsidRDefault="00443855" w:rsidP="00BF7E4A">
            <w:pPr>
              <w:widowControl/>
              <w:rPr>
                <w:sz w:val="22"/>
                <w:u w:val="single"/>
              </w:rPr>
            </w:pPr>
            <w:r w:rsidRPr="00443855">
              <w:rPr>
                <w:rFonts w:hint="eastAsia"/>
                <w:sz w:val="22"/>
              </w:rPr>
              <w:t xml:space="preserve">　</w:t>
            </w:r>
            <w:r w:rsidRPr="00443855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円</w:t>
            </w:r>
          </w:p>
          <w:p w:rsidR="00443855" w:rsidRDefault="00032920" w:rsidP="00BF7E4A">
            <w:pPr>
              <w:widowControl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（※除却工事実施（変更）計画書の「補助対象経費</w:t>
            </w:r>
            <w:r w:rsidR="00443855" w:rsidRPr="001615E4">
              <w:rPr>
                <w:rFonts w:hint="eastAsia"/>
                <w:sz w:val="18"/>
                <w:szCs w:val="18"/>
              </w:rPr>
              <w:t>」</w:t>
            </w:r>
            <w:r w:rsidR="00443855" w:rsidRPr="00436D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（D）</w:t>
            </w:r>
            <w:r w:rsidR="00443855" w:rsidRPr="001615E4">
              <w:rPr>
                <w:rFonts w:hint="eastAsia"/>
                <w:sz w:val="18"/>
                <w:szCs w:val="18"/>
              </w:rPr>
              <w:t>の額を記入する。）</w:t>
            </w:r>
          </w:p>
        </w:tc>
      </w:tr>
      <w:tr w:rsidR="00443855" w:rsidTr="004B3A72">
        <w:trPr>
          <w:trHeight w:val="1138"/>
        </w:trPr>
        <w:tc>
          <w:tcPr>
            <w:tcW w:w="2433" w:type="dxa"/>
            <w:vAlign w:val="center"/>
          </w:tcPr>
          <w:p w:rsidR="00443855" w:rsidRPr="00D304AF" w:rsidRDefault="007C3430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443855">
              <w:rPr>
                <w:rFonts w:hint="eastAsia"/>
                <w:sz w:val="22"/>
              </w:rPr>
              <w:t xml:space="preserve">　補助金交付申請額</w:t>
            </w:r>
          </w:p>
        </w:tc>
        <w:tc>
          <w:tcPr>
            <w:tcW w:w="6663" w:type="dxa"/>
            <w:vAlign w:val="center"/>
          </w:tcPr>
          <w:p w:rsidR="00443855" w:rsidRDefault="00443855" w:rsidP="00BF7E4A">
            <w:pPr>
              <w:widowControl/>
              <w:rPr>
                <w:sz w:val="22"/>
                <w:u w:val="single"/>
              </w:rPr>
            </w:pPr>
          </w:p>
          <w:p w:rsidR="00443855" w:rsidRPr="00443855" w:rsidRDefault="00443855" w:rsidP="00BF7E4A">
            <w:pPr>
              <w:widowControl/>
              <w:rPr>
                <w:sz w:val="22"/>
                <w:u w:val="single"/>
              </w:rPr>
            </w:pPr>
            <w:r w:rsidRPr="00443855">
              <w:rPr>
                <w:rFonts w:hint="eastAsia"/>
                <w:sz w:val="22"/>
              </w:rPr>
              <w:t xml:space="preserve">　</w:t>
            </w:r>
            <w:r w:rsidRPr="00443855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円</w:t>
            </w:r>
          </w:p>
          <w:p w:rsidR="00443855" w:rsidRPr="00D304AF" w:rsidRDefault="00443855" w:rsidP="00BF7E4A">
            <w:pPr>
              <w:rPr>
                <w:sz w:val="22"/>
              </w:rPr>
            </w:pPr>
            <w:r w:rsidRPr="001615E4">
              <w:rPr>
                <w:rFonts w:hint="eastAsia"/>
                <w:sz w:val="18"/>
                <w:szCs w:val="18"/>
              </w:rPr>
              <w:t>（※除却工事実施（変更）計画書の「補助金交付申請額」</w:t>
            </w:r>
            <w:r w:rsidR="00436DC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（F）</w:t>
            </w:r>
            <w:r w:rsidRPr="001615E4">
              <w:rPr>
                <w:rFonts w:hint="eastAsia"/>
                <w:sz w:val="18"/>
                <w:szCs w:val="18"/>
              </w:rPr>
              <w:t>の額を記入する。）</w:t>
            </w:r>
          </w:p>
        </w:tc>
      </w:tr>
      <w:tr w:rsidR="00443855" w:rsidTr="00903700">
        <w:trPr>
          <w:trHeight w:val="4744"/>
        </w:trPr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:rsidR="00443855" w:rsidRPr="00BF7E4A" w:rsidRDefault="007C3430" w:rsidP="007820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443855">
              <w:rPr>
                <w:rFonts w:hint="eastAsia"/>
                <w:sz w:val="22"/>
              </w:rPr>
              <w:t xml:space="preserve">　</w:t>
            </w:r>
            <w:r w:rsidR="00443855" w:rsidRPr="00903700">
              <w:rPr>
                <w:rFonts w:hint="eastAsia"/>
                <w:spacing w:val="120"/>
                <w:kern w:val="0"/>
                <w:sz w:val="22"/>
                <w:fitText w:val="1760" w:id="631521283"/>
              </w:rPr>
              <w:t>添付書</w:t>
            </w:r>
            <w:r w:rsidR="00443855" w:rsidRPr="00903700">
              <w:rPr>
                <w:rFonts w:hint="eastAsia"/>
                <w:spacing w:val="37"/>
                <w:kern w:val="0"/>
                <w:sz w:val="22"/>
                <w:fitText w:val="1760" w:id="631521283"/>
              </w:rPr>
              <w:t>類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443855" w:rsidRPr="00131834" w:rsidRDefault="00131834" w:rsidP="00131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 w:rsidR="006549F3">
              <w:rPr>
                <w:rFonts w:hint="eastAsia"/>
                <w:sz w:val="22"/>
              </w:rPr>
              <w:t xml:space="preserve">　</w:t>
            </w:r>
            <w:r w:rsidR="00443855" w:rsidRPr="00131834">
              <w:rPr>
                <w:rFonts w:hint="eastAsia"/>
                <w:sz w:val="22"/>
              </w:rPr>
              <w:t>除却工事実施（変更）計画書（様式第２号）</w:t>
            </w:r>
          </w:p>
          <w:p w:rsidR="00443855" w:rsidRPr="00131834" w:rsidRDefault="006549F3" w:rsidP="00131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（２）　</w:t>
            </w:r>
            <w:r w:rsidR="00443855" w:rsidRPr="00131834">
              <w:rPr>
                <w:rFonts w:hint="eastAsia"/>
                <w:sz w:val="22"/>
              </w:rPr>
              <w:t>位置図</w:t>
            </w:r>
          </w:p>
          <w:p w:rsidR="00443855" w:rsidRPr="00131834" w:rsidRDefault="00131834" w:rsidP="00131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 w:rsidR="006549F3">
              <w:rPr>
                <w:rFonts w:hint="eastAsia"/>
                <w:sz w:val="22"/>
              </w:rPr>
              <w:t xml:space="preserve">　</w:t>
            </w:r>
            <w:r w:rsidR="00133584" w:rsidRPr="00131834">
              <w:rPr>
                <w:rFonts w:hint="eastAsia"/>
                <w:sz w:val="22"/>
              </w:rPr>
              <w:t>現況写真</w:t>
            </w:r>
          </w:p>
          <w:p w:rsidR="00443855" w:rsidRPr="00131834" w:rsidRDefault="00131834" w:rsidP="00131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  <w:r w:rsidR="006549F3">
              <w:rPr>
                <w:rFonts w:hint="eastAsia"/>
                <w:sz w:val="22"/>
              </w:rPr>
              <w:t xml:space="preserve">　</w:t>
            </w:r>
            <w:r w:rsidR="00133584" w:rsidRPr="00131834">
              <w:rPr>
                <w:rFonts w:hint="eastAsia"/>
                <w:sz w:val="22"/>
              </w:rPr>
              <w:t>除却に要する費用の見積書（内訳の分かるもの）</w:t>
            </w:r>
          </w:p>
          <w:p w:rsidR="00443855" w:rsidRPr="00131834" w:rsidRDefault="006549F3" w:rsidP="006549F3">
            <w:pPr>
              <w:ind w:left="686" w:hangingChars="312" w:hanging="68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（５）　</w:t>
            </w:r>
            <w:r w:rsidR="00133584" w:rsidRPr="00131834">
              <w:rPr>
                <w:rFonts w:hint="eastAsia"/>
                <w:sz w:val="22"/>
              </w:rPr>
              <w:t>所有者等であることを証明するもの（登記事項証明書、</w:t>
            </w:r>
            <w:r w:rsidR="00131834">
              <w:rPr>
                <w:rFonts w:hint="eastAsia"/>
                <w:sz w:val="22"/>
              </w:rPr>
              <w:t>固</w:t>
            </w:r>
            <w:r w:rsidR="00133584" w:rsidRPr="00131834">
              <w:rPr>
                <w:rFonts w:hint="eastAsia"/>
                <w:sz w:val="22"/>
              </w:rPr>
              <w:t>定資産税課税台帳記載事項の証明書、戸籍謄本等）</w:t>
            </w:r>
          </w:p>
          <w:p w:rsidR="00133584" w:rsidRDefault="00131834" w:rsidP="006549F3">
            <w:pPr>
              <w:ind w:left="660" w:hangingChars="300" w:hanging="660"/>
              <w:rPr>
                <w:sz w:val="22"/>
              </w:rPr>
            </w:pPr>
            <w:r>
              <w:rPr>
                <w:rFonts w:hint="eastAsia"/>
                <w:sz w:val="22"/>
              </w:rPr>
              <w:t>（６）</w:t>
            </w:r>
            <w:r w:rsidR="006549F3">
              <w:rPr>
                <w:rFonts w:hint="eastAsia"/>
                <w:sz w:val="22"/>
              </w:rPr>
              <w:t xml:space="preserve">　</w:t>
            </w:r>
            <w:r w:rsidR="00133584" w:rsidRPr="00131834">
              <w:rPr>
                <w:rFonts w:hint="eastAsia"/>
                <w:sz w:val="22"/>
              </w:rPr>
              <w:t>所有者等から補助事業にかかる委任を受けた場合は、当該所有者等の委任状</w:t>
            </w:r>
          </w:p>
          <w:p w:rsidR="00392D1E" w:rsidRPr="00392D1E" w:rsidRDefault="00392D1E" w:rsidP="00392D1E">
            <w:pPr>
              <w:ind w:left="669" w:hangingChars="304" w:hanging="669"/>
              <w:rPr>
                <w:rFonts w:asciiTheme="minorEastAsia" w:hAnsiTheme="minorEastAsia"/>
                <w:sz w:val="22"/>
              </w:rPr>
            </w:pPr>
            <w:r w:rsidRPr="00392D1E">
              <w:rPr>
                <w:rFonts w:asciiTheme="minorEastAsia" w:hAnsiTheme="minorEastAsia" w:hint="eastAsia"/>
                <w:sz w:val="22"/>
              </w:rPr>
              <w:t>（７）  老朽危険空き家の所有者等と、所在する土地の所有者等が異なる場合は、当該土地の所有者等の解体撤去に係る同意書</w:t>
            </w:r>
          </w:p>
          <w:p w:rsidR="00133584" w:rsidRPr="00131834" w:rsidRDefault="00131834" w:rsidP="00131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92D1E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>）</w:t>
            </w:r>
            <w:r w:rsidR="006549F3">
              <w:rPr>
                <w:rFonts w:hint="eastAsia"/>
                <w:sz w:val="22"/>
              </w:rPr>
              <w:t xml:space="preserve">　</w:t>
            </w:r>
            <w:r w:rsidR="00133584" w:rsidRPr="00131834">
              <w:rPr>
                <w:rFonts w:hint="eastAsia"/>
                <w:sz w:val="22"/>
              </w:rPr>
              <w:t>納税状況調査に係る同意書</w:t>
            </w:r>
          </w:p>
          <w:p w:rsidR="00443855" w:rsidRPr="00133584" w:rsidRDefault="00131834" w:rsidP="00443855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92D1E"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>）</w:t>
            </w:r>
            <w:r w:rsidR="006549F3">
              <w:rPr>
                <w:rFonts w:hint="eastAsia"/>
                <w:sz w:val="22"/>
              </w:rPr>
              <w:t xml:space="preserve">　</w:t>
            </w:r>
            <w:r w:rsidR="00D8745C">
              <w:rPr>
                <w:rFonts w:hint="eastAsia"/>
                <w:sz w:val="22"/>
              </w:rPr>
              <w:t>その他町長が必要と認めるもの</w:t>
            </w:r>
            <w:bookmarkStart w:id="0" w:name="_GoBack"/>
            <w:bookmarkEnd w:id="0"/>
          </w:p>
        </w:tc>
      </w:tr>
    </w:tbl>
    <w:p w:rsidR="00C54E00" w:rsidRPr="003E1D62" w:rsidRDefault="00C54E00" w:rsidP="00C54E00">
      <w:pPr>
        <w:rPr>
          <w:sz w:val="22"/>
        </w:rPr>
      </w:pPr>
    </w:p>
    <w:sectPr w:rsidR="00C54E00" w:rsidRPr="003E1D62" w:rsidSect="004B3A72">
      <w:pgSz w:w="11906" w:h="16838" w:code="9"/>
      <w:pgMar w:top="79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72" w:rsidRDefault="004B3A72" w:rsidP="00BF7BBA">
      <w:r>
        <w:separator/>
      </w:r>
    </w:p>
  </w:endnote>
  <w:endnote w:type="continuationSeparator" w:id="0">
    <w:p w:rsidR="004B3A72" w:rsidRDefault="004B3A72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72" w:rsidRDefault="004B3A72" w:rsidP="00BF7BBA">
      <w:r>
        <w:separator/>
      </w:r>
    </w:p>
  </w:footnote>
  <w:footnote w:type="continuationSeparator" w:id="0">
    <w:p w:rsidR="004B3A72" w:rsidRDefault="004B3A72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958FE"/>
    <w:multiLevelType w:val="hybridMultilevel"/>
    <w:tmpl w:val="4B125350"/>
    <w:lvl w:ilvl="0" w:tplc="711493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E3187"/>
    <w:multiLevelType w:val="hybridMultilevel"/>
    <w:tmpl w:val="14CE7C3E"/>
    <w:lvl w:ilvl="0" w:tplc="5CF0FF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F6333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B"/>
    <w:rsid w:val="00030EAF"/>
    <w:rsid w:val="00032920"/>
    <w:rsid w:val="000E5BB1"/>
    <w:rsid w:val="00131834"/>
    <w:rsid w:val="00133584"/>
    <w:rsid w:val="001615E4"/>
    <w:rsid w:val="001958E4"/>
    <w:rsid w:val="001A7471"/>
    <w:rsid w:val="001E1E8B"/>
    <w:rsid w:val="00206EC8"/>
    <w:rsid w:val="00273A0A"/>
    <w:rsid w:val="002E09C5"/>
    <w:rsid w:val="002E0A5B"/>
    <w:rsid w:val="0032170C"/>
    <w:rsid w:val="00392D1E"/>
    <w:rsid w:val="003A1541"/>
    <w:rsid w:val="003E1D62"/>
    <w:rsid w:val="00411CDB"/>
    <w:rsid w:val="00430158"/>
    <w:rsid w:val="00436DC2"/>
    <w:rsid w:val="00443855"/>
    <w:rsid w:val="00462122"/>
    <w:rsid w:val="004A56E0"/>
    <w:rsid w:val="004B3A72"/>
    <w:rsid w:val="00551627"/>
    <w:rsid w:val="00595AA3"/>
    <w:rsid w:val="005A34FA"/>
    <w:rsid w:val="00612510"/>
    <w:rsid w:val="00627AAC"/>
    <w:rsid w:val="006549F3"/>
    <w:rsid w:val="00671879"/>
    <w:rsid w:val="006C33BF"/>
    <w:rsid w:val="006E0AF2"/>
    <w:rsid w:val="0078208B"/>
    <w:rsid w:val="00784786"/>
    <w:rsid w:val="00784971"/>
    <w:rsid w:val="007C3430"/>
    <w:rsid w:val="008356AF"/>
    <w:rsid w:val="00900434"/>
    <w:rsid w:val="00903700"/>
    <w:rsid w:val="009041F8"/>
    <w:rsid w:val="00972944"/>
    <w:rsid w:val="00976A27"/>
    <w:rsid w:val="00983DFA"/>
    <w:rsid w:val="009F111F"/>
    <w:rsid w:val="00A350A7"/>
    <w:rsid w:val="00AE0912"/>
    <w:rsid w:val="00B56853"/>
    <w:rsid w:val="00BA6A43"/>
    <w:rsid w:val="00BD2A12"/>
    <w:rsid w:val="00BE1436"/>
    <w:rsid w:val="00BE7F50"/>
    <w:rsid w:val="00BF6362"/>
    <w:rsid w:val="00BF7BBA"/>
    <w:rsid w:val="00BF7E4A"/>
    <w:rsid w:val="00C029C9"/>
    <w:rsid w:val="00C052C8"/>
    <w:rsid w:val="00C54E00"/>
    <w:rsid w:val="00CF7C4A"/>
    <w:rsid w:val="00D304AF"/>
    <w:rsid w:val="00D8745C"/>
    <w:rsid w:val="00D9378D"/>
    <w:rsid w:val="00DA32BB"/>
    <w:rsid w:val="00DA6F99"/>
    <w:rsid w:val="00DF17BA"/>
    <w:rsid w:val="00E11E1F"/>
    <w:rsid w:val="00EA386B"/>
    <w:rsid w:val="00EE1FC4"/>
    <w:rsid w:val="00F4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7801ED8-E376-4363-9CCE-69C0DB07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  <w:style w:type="paragraph" w:styleId="a8">
    <w:name w:val="Note Heading"/>
    <w:basedOn w:val="a"/>
    <w:next w:val="a"/>
    <w:link w:val="a9"/>
    <w:uiPriority w:val="99"/>
    <w:unhideWhenUsed/>
    <w:rsid w:val="003E1D62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3E1D62"/>
    <w:rPr>
      <w:sz w:val="22"/>
    </w:rPr>
  </w:style>
  <w:style w:type="paragraph" w:styleId="aa">
    <w:name w:val="annotation text"/>
    <w:basedOn w:val="a"/>
    <w:link w:val="ab"/>
    <w:uiPriority w:val="99"/>
    <w:unhideWhenUsed/>
    <w:rsid w:val="0097294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7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3976B-AA89-4847-86D1-7885E238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BA5C59D1.dotm</Template>
  <TotalTime>210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野澤　勇一</cp:lastModifiedBy>
  <cp:revision>51</cp:revision>
  <dcterms:created xsi:type="dcterms:W3CDTF">2014-05-19T07:46:00Z</dcterms:created>
  <dcterms:modified xsi:type="dcterms:W3CDTF">2020-06-15T06:52:00Z</dcterms:modified>
</cp:coreProperties>
</file>